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1A645" w14:textId="77777777" w:rsidR="00C14266" w:rsidRDefault="00720B72">
      <w:pPr>
        <w:spacing w:before="80"/>
      </w:pPr>
      <w:r>
        <w:tab/>
      </w:r>
    </w:p>
    <w:p w14:paraId="5E74668D" w14:textId="77777777" w:rsidR="00C14266" w:rsidRDefault="00C14266">
      <w:pPr>
        <w:spacing w:before="80"/>
      </w:pPr>
    </w:p>
    <w:tbl>
      <w:tblPr>
        <w:tblpPr w:leftFromText="142" w:rightFromText="142" w:vertAnchor="page" w:tblpY="2553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6521"/>
        <w:gridCol w:w="250"/>
        <w:gridCol w:w="3118"/>
      </w:tblGrid>
      <w:tr w:rsidR="00C14266" w:rsidRPr="00685F48" w14:paraId="0B1F94C1" w14:textId="77777777" w:rsidTr="00D653F7">
        <w:trPr>
          <w:trHeight w:hRule="exact" w:val="2551"/>
        </w:trPr>
        <w:tc>
          <w:tcPr>
            <w:tcW w:w="6521" w:type="dxa"/>
            <w:tcMar>
              <w:top w:w="28" w:type="dxa"/>
            </w:tcMar>
          </w:tcPr>
          <w:p w14:paraId="328F25FC" w14:textId="77777777" w:rsidR="00C14266" w:rsidRDefault="00C14266">
            <w:pPr>
              <w:pStyle w:val="AbsenderinfoAdressefeld"/>
            </w:pPr>
            <w:bookmarkStart w:id="0" w:name="_Hlk180524079"/>
            <w:r>
              <w:t>Erzbischöfliches Maria-Ward-Gymnasium Nymphenburg</w:t>
            </w:r>
            <w:r>
              <w:br/>
              <w:t>Maria-Ward-Straße 5  ·  80638 München</w:t>
            </w:r>
          </w:p>
          <w:p w14:paraId="38B10A91" w14:textId="77777777" w:rsidR="00C14266" w:rsidRDefault="00C14266">
            <w:pPr>
              <w:jc w:val="left"/>
            </w:pPr>
          </w:p>
          <w:p w14:paraId="7AEF243B" w14:textId="77777777" w:rsidR="00C14266" w:rsidRDefault="00C14266">
            <w:pPr>
              <w:jc w:val="left"/>
            </w:pPr>
          </w:p>
          <w:p w14:paraId="434DD72E" w14:textId="77777777" w:rsidR="00D653F7" w:rsidRDefault="00D653F7" w:rsidP="00D115CD">
            <w:pPr>
              <w:jc w:val="left"/>
              <w:rPr>
                <w:b/>
              </w:rPr>
            </w:pPr>
          </w:p>
          <w:p w14:paraId="1C44E158" w14:textId="5366A76C" w:rsidR="00D115CD" w:rsidRPr="00E02BD5" w:rsidRDefault="00D115CD" w:rsidP="00D115CD">
            <w:pPr>
              <w:jc w:val="left"/>
              <w:rPr>
                <w:b/>
                <w:sz w:val="24"/>
                <w:szCs w:val="24"/>
              </w:rPr>
            </w:pPr>
            <w:r w:rsidRPr="00E02BD5">
              <w:rPr>
                <w:b/>
                <w:sz w:val="24"/>
                <w:szCs w:val="24"/>
              </w:rPr>
              <w:t xml:space="preserve">Antrag </w:t>
            </w:r>
            <w:r w:rsidR="00E02BD5">
              <w:rPr>
                <w:b/>
                <w:sz w:val="24"/>
                <w:szCs w:val="24"/>
              </w:rPr>
              <w:br/>
            </w:r>
            <w:r w:rsidRPr="00E02BD5">
              <w:rPr>
                <w:b/>
                <w:sz w:val="24"/>
                <w:szCs w:val="24"/>
              </w:rPr>
              <w:t xml:space="preserve">auf Beurlaubung wegen eines Auslandsaufenthalts </w:t>
            </w:r>
          </w:p>
          <w:p w14:paraId="1985BA73" w14:textId="77777777" w:rsidR="00D653F7" w:rsidRPr="00D115CD" w:rsidRDefault="00D653F7" w:rsidP="00D115CD">
            <w:pPr>
              <w:jc w:val="left"/>
              <w:rPr>
                <w:b/>
              </w:rPr>
            </w:pPr>
          </w:p>
          <w:p w14:paraId="6FB33870" w14:textId="77777777" w:rsidR="00C14266" w:rsidRDefault="00C14266" w:rsidP="00E02BD5">
            <w:pPr>
              <w:jc w:val="left"/>
            </w:pPr>
          </w:p>
        </w:tc>
        <w:tc>
          <w:tcPr>
            <w:tcW w:w="250" w:type="dxa"/>
            <w:tcBorders>
              <w:left w:val="nil"/>
            </w:tcBorders>
          </w:tcPr>
          <w:p w14:paraId="49892430" w14:textId="77777777" w:rsidR="00C14266" w:rsidRDefault="00C14266"/>
        </w:tc>
        <w:tc>
          <w:tcPr>
            <w:tcW w:w="3118" w:type="dxa"/>
            <w:tcMar>
              <w:left w:w="0" w:type="dxa"/>
            </w:tcMar>
          </w:tcPr>
          <w:p w14:paraId="2D3E16E3" w14:textId="77777777" w:rsidR="00C14266" w:rsidRDefault="00C14266">
            <w:pPr>
              <w:spacing w:after="160" w:line="240" w:lineRule="auto"/>
              <w:jc w:val="left"/>
              <w:rPr>
                <w:b/>
                <w:color w:val="808080"/>
                <w:sz w:val="19"/>
              </w:rPr>
            </w:pPr>
            <w:r>
              <w:rPr>
                <w:b/>
                <w:color w:val="808080"/>
                <w:sz w:val="19"/>
              </w:rPr>
              <w:t xml:space="preserve">Erzbischöfliches </w:t>
            </w:r>
            <w:r>
              <w:rPr>
                <w:b/>
                <w:color w:val="808080"/>
                <w:sz w:val="19"/>
              </w:rPr>
              <w:br/>
              <w:t>Maria-Ward-Gymnasium</w:t>
            </w:r>
            <w:r>
              <w:rPr>
                <w:b/>
                <w:color w:val="808080"/>
                <w:sz w:val="19"/>
              </w:rPr>
              <w:br/>
              <w:t xml:space="preserve">Nymphenburg </w:t>
            </w:r>
          </w:p>
          <w:p w14:paraId="4200C6F3" w14:textId="77777777" w:rsidR="00C14266" w:rsidRDefault="00C14266" w:rsidP="0015042E">
            <w:pPr>
              <w:pStyle w:val="Absenderfeld-Adresse"/>
              <w:framePr w:hSpace="0" w:wrap="auto" w:vAnchor="margin" w:yAlign="inline"/>
              <w:suppressOverlap w:val="0"/>
            </w:pPr>
            <w:r>
              <w:t xml:space="preserve">Maria-Ward-Straße 5 </w:t>
            </w:r>
            <w:r>
              <w:br/>
              <w:t>80638 München</w:t>
            </w:r>
          </w:p>
          <w:p w14:paraId="32DD32DE" w14:textId="77777777" w:rsidR="00C14266" w:rsidRPr="00EA64DD" w:rsidRDefault="00C14266" w:rsidP="0015042E">
            <w:pPr>
              <w:pStyle w:val="Absenderfeld-Adresse"/>
              <w:framePr w:hSpace="0" w:wrap="auto" w:vAnchor="margin" w:yAlign="inline"/>
              <w:suppressOverlap w:val="0"/>
              <w:rPr>
                <w:lang w:val="en-US"/>
              </w:rPr>
            </w:pPr>
            <w:r w:rsidRPr="00EA64DD">
              <w:rPr>
                <w:lang w:val="en-US"/>
              </w:rPr>
              <w:t>Te</w:t>
            </w:r>
            <w:r w:rsidR="001541C2">
              <w:rPr>
                <w:lang w:val="en-US"/>
              </w:rPr>
              <w:t>l:   (089) 17 90 02-60 / 61 / 65</w:t>
            </w:r>
            <w:r w:rsidRPr="00EA64DD">
              <w:rPr>
                <w:lang w:val="en-US"/>
              </w:rPr>
              <w:br/>
              <w:t>Fax:  (089) 17 90 02-77</w:t>
            </w:r>
          </w:p>
          <w:p w14:paraId="6AF53946" w14:textId="77777777" w:rsidR="00C14266" w:rsidRPr="00EA64DD" w:rsidRDefault="001541C2" w:rsidP="0015042E">
            <w:pPr>
              <w:pStyle w:val="Absenderfeld-Adresse"/>
              <w:framePr w:hSpace="0" w:wrap="auto" w:vAnchor="margin" w:yAlign="inline"/>
              <w:suppressOverlap w:val="0"/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r w:rsidR="00C14266" w:rsidRPr="00EA64DD">
              <w:rPr>
                <w:lang w:val="en-US"/>
              </w:rPr>
              <w:t>sekretariat@</w:t>
            </w:r>
            <w:r>
              <w:rPr>
                <w:lang w:val="en-US"/>
              </w:rPr>
              <w:t>emwgym.de</w:t>
            </w:r>
          </w:p>
          <w:p w14:paraId="5CA32F55" w14:textId="77777777" w:rsidR="00C14266" w:rsidRPr="00EA64DD" w:rsidRDefault="00C14266" w:rsidP="0015042E">
            <w:pPr>
              <w:pStyle w:val="Absenderfeld-Adresse"/>
              <w:framePr w:hSpace="0" w:wrap="auto" w:vAnchor="margin" w:yAlign="inline"/>
              <w:suppressOverlap w:val="0"/>
              <w:rPr>
                <w:lang w:val="en-US"/>
              </w:rPr>
            </w:pPr>
            <w:r w:rsidRPr="00EA64DD">
              <w:rPr>
                <w:lang w:val="en-US"/>
              </w:rPr>
              <w:t>www.</w:t>
            </w:r>
            <w:r w:rsidR="001541C2">
              <w:rPr>
                <w:lang w:val="en-US"/>
              </w:rPr>
              <w:t>emwgym</w:t>
            </w:r>
            <w:r w:rsidRPr="00EA64DD">
              <w:rPr>
                <w:lang w:val="en-US"/>
              </w:rPr>
              <w:t>.de</w:t>
            </w:r>
          </w:p>
          <w:p w14:paraId="7B5BC849" w14:textId="77777777" w:rsidR="00C14266" w:rsidRPr="00EA64DD" w:rsidRDefault="00C14266">
            <w:pPr>
              <w:spacing w:line="240" w:lineRule="auto"/>
              <w:rPr>
                <w:lang w:val="en-US"/>
              </w:rPr>
            </w:pPr>
          </w:p>
        </w:tc>
      </w:tr>
    </w:tbl>
    <w:bookmarkEnd w:id="0"/>
    <w:p w14:paraId="559A69E2" w14:textId="77777777" w:rsidR="00DE2EEF" w:rsidRPr="00E02BD5" w:rsidRDefault="00D115CD" w:rsidP="00D115CD">
      <w:pPr>
        <w:rPr>
          <w:sz w:val="24"/>
          <w:szCs w:val="24"/>
        </w:rPr>
      </w:pPr>
      <w:r w:rsidRPr="00E02BD5">
        <w:rPr>
          <w:sz w:val="24"/>
          <w:szCs w:val="24"/>
        </w:rPr>
        <w:t>Für die Schülerin</w:t>
      </w:r>
    </w:p>
    <w:p w14:paraId="1FDCDEAB" w14:textId="77777777" w:rsidR="00DE2EEF" w:rsidRPr="00E02BD5" w:rsidRDefault="00DE2EEF" w:rsidP="00DE2EEF">
      <w:pPr>
        <w:spacing w:after="2" w:line="259" w:lineRule="auto"/>
        <w:rPr>
          <w:sz w:val="24"/>
          <w:szCs w:val="24"/>
        </w:rPr>
      </w:pPr>
      <w:r w:rsidRPr="00E02BD5">
        <w:rPr>
          <w:sz w:val="24"/>
          <w:szCs w:val="24"/>
        </w:rPr>
        <w:t xml:space="preserve"> </w:t>
      </w:r>
    </w:p>
    <w:p w14:paraId="7756F83F" w14:textId="77777777" w:rsidR="00DE2EEF" w:rsidRPr="00E02BD5" w:rsidRDefault="00DE2EEF" w:rsidP="00DE2EEF">
      <w:pPr>
        <w:tabs>
          <w:tab w:val="center" w:pos="1416"/>
          <w:tab w:val="center" w:pos="2124"/>
          <w:tab w:val="center" w:pos="2832"/>
          <w:tab w:val="center" w:pos="3953"/>
          <w:tab w:val="center" w:pos="4956"/>
          <w:tab w:val="center" w:pos="5664"/>
          <w:tab w:val="center" w:pos="6372"/>
        </w:tabs>
        <w:ind w:left="-15"/>
        <w:rPr>
          <w:sz w:val="24"/>
          <w:szCs w:val="24"/>
        </w:rPr>
      </w:pPr>
      <w:r w:rsidRPr="00E02BD5">
        <w:rPr>
          <w:sz w:val="24"/>
          <w:szCs w:val="24"/>
        </w:rPr>
        <w:t>Nachname</w:t>
      </w:r>
      <w:r w:rsidR="000B05CC" w:rsidRPr="00E02BD5">
        <w:rPr>
          <w:sz w:val="24"/>
          <w:szCs w:val="24"/>
        </w:rPr>
        <w:tab/>
      </w:r>
      <w:r w:rsidR="00D115CD" w:rsidRPr="00E02BD5">
        <w:rPr>
          <w:sz w:val="24"/>
          <w:szCs w:val="24"/>
        </w:rPr>
        <w:tab/>
        <w:t xml:space="preserve"> </w:t>
      </w:r>
      <w:r w:rsidR="00D115CD" w:rsidRPr="00E02BD5">
        <w:rPr>
          <w:sz w:val="24"/>
          <w:szCs w:val="24"/>
        </w:rPr>
        <w:tab/>
        <w:t xml:space="preserve"> </w:t>
      </w:r>
      <w:r w:rsidR="00D115CD" w:rsidRPr="00E02BD5">
        <w:rPr>
          <w:sz w:val="24"/>
          <w:szCs w:val="24"/>
        </w:rPr>
        <w:tab/>
        <w:t xml:space="preserve"> </w:t>
      </w:r>
      <w:r w:rsidR="00D115CD" w:rsidRPr="00E02BD5">
        <w:rPr>
          <w:sz w:val="24"/>
          <w:szCs w:val="24"/>
        </w:rPr>
        <w:tab/>
        <w:t>Vorname</w:t>
      </w:r>
      <w:r w:rsidRPr="00E02BD5">
        <w:rPr>
          <w:sz w:val="24"/>
          <w:szCs w:val="24"/>
        </w:rPr>
        <w:tab/>
        <w:t xml:space="preserve"> </w:t>
      </w:r>
      <w:r w:rsidRPr="00E02BD5">
        <w:rPr>
          <w:sz w:val="24"/>
          <w:szCs w:val="24"/>
        </w:rPr>
        <w:tab/>
        <w:t xml:space="preserve"> </w:t>
      </w:r>
      <w:r w:rsidRPr="00E02BD5">
        <w:rPr>
          <w:sz w:val="24"/>
          <w:szCs w:val="24"/>
        </w:rPr>
        <w:tab/>
        <w:t xml:space="preserve"> </w:t>
      </w:r>
    </w:p>
    <w:p w14:paraId="5E7E7695" w14:textId="77777777" w:rsidR="00DE2EEF" w:rsidRPr="00E02BD5" w:rsidRDefault="00DE2EEF" w:rsidP="00DE2EEF">
      <w:pPr>
        <w:spacing w:after="48" w:line="259" w:lineRule="auto"/>
        <w:ind w:left="-29" w:right="-251"/>
        <w:rPr>
          <w:sz w:val="24"/>
          <w:szCs w:val="24"/>
        </w:rPr>
      </w:pPr>
      <w:r w:rsidRPr="00E02BD5">
        <w:rPr>
          <w:noProof/>
          <w:sz w:val="24"/>
          <w:szCs w:val="24"/>
          <w:lang w:eastAsia="de-DE"/>
        </w:rPr>
        <mc:AlternateContent>
          <mc:Choice Requires="wpg">
            <w:drawing>
              <wp:inline distT="0" distB="0" distL="0" distR="0" wp14:anchorId="0DBFFFD7" wp14:editId="19C69DA5">
                <wp:extent cx="5797297" cy="6090"/>
                <wp:effectExtent l="0" t="0" r="0" b="0"/>
                <wp:docPr id="1452" name="Group 14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7" cy="6090"/>
                          <a:chOff x="0" y="0"/>
                          <a:chExt cx="5797297" cy="6090"/>
                        </a:xfrm>
                      </wpg:grpSpPr>
                      <wps:wsp>
                        <wps:cNvPr id="2000" name="Shape 2000"/>
                        <wps:cNvSpPr/>
                        <wps:spPr>
                          <a:xfrm>
                            <a:off x="0" y="0"/>
                            <a:ext cx="57972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7" h="9144">
                                <a:moveTo>
                                  <a:pt x="0" y="0"/>
                                </a:moveTo>
                                <a:lnTo>
                                  <a:pt x="5797297" y="0"/>
                                </a:lnTo>
                                <a:lnTo>
                                  <a:pt x="57972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1C39C9" id="Group 1452" o:spid="_x0000_s1026" style="width:456.5pt;height:.5pt;mso-position-horizontal-relative:char;mso-position-vertical-relative:line" coordsize="5797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">
                <v:shape id="Shape 2000" o:spid="_x0000_s1027" style="position:absolute;width:57972;height:91;visibility:visible;mso-wrap-style:square;v-text-anchor:top" coordsize="579729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koJMYA&#10;AADdAAAADwAAAGRycy9kb3ducmV2LnhtbESPTWvCQBCG74L/YRmhF9GNxY+SugYptEgPQq2H9jZk&#10;xySYnQ3ZjW7/fedQ6HF4531mnm2RXKtu1IfGs4HFPANFXHrbcGXg/Pk6ewIVIrLF1jMZ+KEAxW48&#10;2mJu/Z0/6HaKlRIIhxwN1DF2udahrMlhmPuOWLKL7x1GGftK2x7vAnetfsyytXbYsFyosaOXmsrr&#10;aXAGVmnjl25zpHV0b1/ffjpN78fBmIdJ2j+DipTi//Jf+2ANCFH+FxsxAb3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ykoJMYAAADdAAAADwAAAAAAAAAAAAAAAACYAgAAZHJz&#10;L2Rvd25yZXYueG1sUEsFBgAAAAAEAAQA9QAAAIsDAAAAAA==&#10;" path="m,l5797297,r,9144l,9144,,e" fillcolor="black" stroked="f" strokeweight="0">
                  <v:stroke miterlimit="83231f" joinstyle="miter"/>
                  <v:path arrowok="t" textboxrect="0,0,5797297,9144"/>
                </v:shape>
                <w10:anchorlock/>
              </v:group>
            </w:pict>
          </mc:Fallback>
        </mc:AlternateContent>
      </w:r>
    </w:p>
    <w:p w14:paraId="349808F9" w14:textId="77777777" w:rsidR="00DE2EEF" w:rsidRPr="00E02BD5" w:rsidRDefault="00DE2EEF" w:rsidP="00DE2EEF">
      <w:pPr>
        <w:spacing w:after="2" w:line="259" w:lineRule="auto"/>
        <w:rPr>
          <w:sz w:val="24"/>
          <w:szCs w:val="24"/>
        </w:rPr>
      </w:pPr>
      <w:r w:rsidRPr="00E02BD5">
        <w:rPr>
          <w:sz w:val="24"/>
          <w:szCs w:val="24"/>
        </w:rPr>
        <w:t xml:space="preserve"> </w:t>
      </w:r>
    </w:p>
    <w:p w14:paraId="479CFFF0" w14:textId="55953212" w:rsidR="00DE2EEF" w:rsidRPr="00E02BD5" w:rsidRDefault="00115388" w:rsidP="00DE2EEF">
      <w:pPr>
        <w:tabs>
          <w:tab w:val="center" w:pos="2124"/>
          <w:tab w:val="center" w:pos="2832"/>
          <w:tab w:val="center" w:pos="3846"/>
        </w:tabs>
        <w:ind w:left="-15"/>
        <w:rPr>
          <w:sz w:val="24"/>
          <w:szCs w:val="24"/>
        </w:rPr>
      </w:pPr>
      <w:r w:rsidRPr="00E02BD5">
        <w:rPr>
          <w:sz w:val="24"/>
          <w:szCs w:val="24"/>
        </w:rPr>
        <w:t xml:space="preserve">Geburtsdatum </w:t>
      </w:r>
      <w:r w:rsidRPr="00E02BD5">
        <w:rPr>
          <w:sz w:val="24"/>
          <w:szCs w:val="24"/>
        </w:rPr>
        <w:tab/>
      </w:r>
      <w:r w:rsidR="00D115CD" w:rsidRPr="00E02BD5">
        <w:rPr>
          <w:sz w:val="24"/>
          <w:szCs w:val="24"/>
        </w:rPr>
        <w:t xml:space="preserve"> </w:t>
      </w:r>
      <w:r w:rsidR="00D115CD" w:rsidRPr="00E02BD5">
        <w:rPr>
          <w:sz w:val="24"/>
          <w:szCs w:val="24"/>
        </w:rPr>
        <w:tab/>
        <w:t xml:space="preserve"> </w:t>
      </w:r>
      <w:r w:rsidR="00D115CD" w:rsidRPr="00E02BD5">
        <w:rPr>
          <w:sz w:val="24"/>
          <w:szCs w:val="24"/>
        </w:rPr>
        <w:tab/>
      </w:r>
      <w:r w:rsidR="002105AE" w:rsidRPr="00E02BD5">
        <w:rPr>
          <w:sz w:val="24"/>
          <w:szCs w:val="24"/>
        </w:rPr>
        <w:tab/>
      </w:r>
      <w:r w:rsidRPr="00E02BD5">
        <w:rPr>
          <w:sz w:val="24"/>
          <w:szCs w:val="24"/>
        </w:rPr>
        <w:t xml:space="preserve">    </w:t>
      </w:r>
      <w:r w:rsidR="00D115CD" w:rsidRPr="00E02BD5">
        <w:rPr>
          <w:sz w:val="24"/>
          <w:szCs w:val="24"/>
        </w:rPr>
        <w:t>Klasse</w:t>
      </w:r>
      <w:r w:rsidRPr="00E02BD5">
        <w:rPr>
          <w:sz w:val="24"/>
          <w:szCs w:val="24"/>
        </w:rPr>
        <w:t xml:space="preserve"> zur Zeit der Beantragung</w:t>
      </w:r>
    </w:p>
    <w:p w14:paraId="6D137EF7" w14:textId="77777777" w:rsidR="00DE2EEF" w:rsidRPr="00E02BD5" w:rsidRDefault="00DE2EEF" w:rsidP="00DE2EEF">
      <w:pPr>
        <w:spacing w:after="48" w:line="259" w:lineRule="auto"/>
        <w:ind w:left="-29" w:right="-251"/>
        <w:rPr>
          <w:sz w:val="24"/>
          <w:szCs w:val="24"/>
        </w:rPr>
      </w:pPr>
      <w:r w:rsidRPr="00E02BD5">
        <w:rPr>
          <w:noProof/>
          <w:sz w:val="24"/>
          <w:szCs w:val="24"/>
          <w:lang w:eastAsia="de-DE"/>
        </w:rPr>
        <mc:AlternateContent>
          <mc:Choice Requires="wpg">
            <w:drawing>
              <wp:inline distT="0" distB="0" distL="0" distR="0" wp14:anchorId="739A81CE" wp14:editId="0972A4E4">
                <wp:extent cx="5797297" cy="6090"/>
                <wp:effectExtent l="0" t="0" r="0" b="0"/>
                <wp:docPr id="1453" name="Group 14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7" cy="6090"/>
                          <a:chOff x="0" y="0"/>
                          <a:chExt cx="5797297" cy="6090"/>
                        </a:xfrm>
                      </wpg:grpSpPr>
                      <wps:wsp>
                        <wps:cNvPr id="2001" name="Shape 2001"/>
                        <wps:cNvSpPr/>
                        <wps:spPr>
                          <a:xfrm>
                            <a:off x="0" y="0"/>
                            <a:ext cx="57972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7" h="9144">
                                <a:moveTo>
                                  <a:pt x="0" y="0"/>
                                </a:moveTo>
                                <a:lnTo>
                                  <a:pt x="5797297" y="0"/>
                                </a:lnTo>
                                <a:lnTo>
                                  <a:pt x="57972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438513" id="Group 1453" o:spid="_x0000_s1026" style="width:456.5pt;height:.5pt;mso-position-horizontal-relative:char;mso-position-vertical-relative:line" coordsize="5797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">
                <v:shape id="Shape 2001" o:spid="_x0000_s1027" style="position:absolute;width:57972;height:91;visibility:visible;mso-wrap-style:square;v-text-anchor:top" coordsize="579729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WNv8QA&#10;AADdAAAADwAAAGRycy9kb3ducmV2LnhtbESPT4vCMBTE78J+h/CEvYimLv6jGmURXMSDYHcPens0&#10;z7bYvJQmavbbG0HwOMzMb5jFKpha3Kh1lWUFw0ECgji3uuJCwd/vpj8D4TyyxtoyKfgnB6vlR2eB&#10;qbZ3PtAt84WIEHYpKii9b1IpXV6SQTewDXH0zrY16KNsC6lbvEe4qeVXkkykwYrjQokNrUvKL9nV&#10;KBiHqR2Z6Z4m3vwcT7bXC7v9VanPbvieg/AU/Dv8am+1gkgcwvNNfA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ljb/EAAAA3QAAAA8AAAAAAAAAAAAAAAAAmAIAAGRycy9k&#10;b3ducmV2LnhtbFBLBQYAAAAABAAEAPUAAACJAwAAAAA=&#10;" path="m,l5797297,r,9144l,9144,,e" fillcolor="black" stroked="f" strokeweight="0">
                  <v:stroke miterlimit="83231f" joinstyle="miter"/>
                  <v:path arrowok="t" textboxrect="0,0,5797297,9144"/>
                </v:shape>
                <w10:anchorlock/>
              </v:group>
            </w:pict>
          </mc:Fallback>
        </mc:AlternateContent>
      </w:r>
    </w:p>
    <w:p w14:paraId="1FFAAF56" w14:textId="77777777" w:rsidR="00DE2EEF" w:rsidRPr="00E02BD5" w:rsidRDefault="00DE2EEF" w:rsidP="00DE2EEF">
      <w:pPr>
        <w:spacing w:line="259" w:lineRule="auto"/>
        <w:rPr>
          <w:sz w:val="24"/>
          <w:szCs w:val="24"/>
        </w:rPr>
      </w:pPr>
      <w:r w:rsidRPr="00E02BD5">
        <w:rPr>
          <w:sz w:val="24"/>
          <w:szCs w:val="24"/>
        </w:rPr>
        <w:t xml:space="preserve"> </w:t>
      </w:r>
    </w:p>
    <w:p w14:paraId="6F253567" w14:textId="77777777" w:rsidR="00DE2EEF" w:rsidRPr="00E02BD5" w:rsidRDefault="00DE2EEF" w:rsidP="00DE2EEF">
      <w:pPr>
        <w:ind w:left="-5"/>
        <w:rPr>
          <w:sz w:val="24"/>
          <w:szCs w:val="24"/>
        </w:rPr>
      </w:pPr>
      <w:r w:rsidRPr="00E02BD5">
        <w:rPr>
          <w:sz w:val="24"/>
          <w:szCs w:val="24"/>
        </w:rPr>
        <w:t>wird ein Antrag auf Beurlaubung wegen eines Ausland</w:t>
      </w:r>
      <w:r w:rsidR="00D115CD" w:rsidRPr="00E02BD5">
        <w:rPr>
          <w:sz w:val="24"/>
          <w:szCs w:val="24"/>
        </w:rPr>
        <w:t>s</w:t>
      </w:r>
      <w:r w:rsidRPr="00E02BD5">
        <w:rPr>
          <w:sz w:val="24"/>
          <w:szCs w:val="24"/>
        </w:rPr>
        <w:t xml:space="preserve">aufenthalts für den  </w:t>
      </w:r>
    </w:p>
    <w:p w14:paraId="017EB558" w14:textId="77777777" w:rsidR="00DE2EEF" w:rsidRPr="00E02BD5" w:rsidRDefault="00DE2EEF" w:rsidP="00DE2EEF">
      <w:pPr>
        <w:spacing w:after="2" w:line="259" w:lineRule="auto"/>
        <w:rPr>
          <w:sz w:val="24"/>
          <w:szCs w:val="24"/>
        </w:rPr>
      </w:pPr>
      <w:r w:rsidRPr="00E02BD5">
        <w:rPr>
          <w:sz w:val="24"/>
          <w:szCs w:val="24"/>
        </w:rPr>
        <w:t xml:space="preserve"> </w:t>
      </w:r>
    </w:p>
    <w:p w14:paraId="4BC8F4BF" w14:textId="72F3DA58" w:rsidR="00115388" w:rsidRPr="00E02BD5" w:rsidRDefault="00F52BCE" w:rsidP="00115388">
      <w:pPr>
        <w:tabs>
          <w:tab w:val="center" w:pos="1416"/>
          <w:tab w:val="center" w:pos="2124"/>
          <w:tab w:val="center" w:pos="2832"/>
          <w:tab w:val="center" w:pos="3691"/>
          <w:tab w:val="center" w:pos="4248"/>
          <w:tab w:val="center" w:pos="4956"/>
          <w:tab w:val="center" w:pos="5664"/>
          <w:tab w:val="center" w:pos="6372"/>
          <w:tab w:val="center" w:pos="7437"/>
        </w:tabs>
        <w:ind w:left="-15"/>
        <w:rPr>
          <w:sz w:val="24"/>
          <w:szCs w:val="24"/>
        </w:rPr>
      </w:pPr>
      <w:r w:rsidRPr="00E02BD5">
        <w:rPr>
          <w:b/>
          <w:bCs/>
          <w:sz w:val="24"/>
          <w:szCs w:val="24"/>
        </w:rPr>
        <w:t xml:space="preserve">exakten </w:t>
      </w:r>
      <w:r w:rsidR="00DE2EEF" w:rsidRPr="00E02BD5">
        <w:rPr>
          <w:b/>
          <w:bCs/>
          <w:sz w:val="24"/>
          <w:szCs w:val="24"/>
        </w:rPr>
        <w:t>Zeitraum</w:t>
      </w:r>
      <w:r w:rsidR="00DE2EEF" w:rsidRPr="00E02BD5">
        <w:rPr>
          <w:sz w:val="24"/>
          <w:szCs w:val="24"/>
        </w:rPr>
        <w:t xml:space="preserve"> von </w:t>
      </w:r>
      <w:r w:rsidR="00DE2EEF" w:rsidRPr="00E02BD5">
        <w:rPr>
          <w:sz w:val="24"/>
          <w:szCs w:val="24"/>
        </w:rPr>
        <w:tab/>
        <w:t xml:space="preserve"> </w:t>
      </w:r>
      <w:r w:rsidR="00DE2EEF" w:rsidRPr="00E02BD5">
        <w:rPr>
          <w:sz w:val="24"/>
          <w:szCs w:val="24"/>
        </w:rPr>
        <w:tab/>
        <w:t xml:space="preserve">  </w:t>
      </w:r>
      <w:r w:rsidR="00DE2EEF" w:rsidRPr="00E02BD5">
        <w:rPr>
          <w:sz w:val="24"/>
          <w:szCs w:val="24"/>
        </w:rPr>
        <w:tab/>
        <w:t xml:space="preserve"> bis </w:t>
      </w:r>
      <w:r w:rsidR="00DE2EEF" w:rsidRPr="00E02BD5">
        <w:rPr>
          <w:sz w:val="24"/>
          <w:szCs w:val="24"/>
        </w:rPr>
        <w:tab/>
        <w:t xml:space="preserve"> </w:t>
      </w:r>
      <w:r w:rsidR="00DE2EEF" w:rsidRPr="00E02BD5">
        <w:rPr>
          <w:sz w:val="24"/>
          <w:szCs w:val="24"/>
        </w:rPr>
        <w:tab/>
        <w:t xml:space="preserve"> </w:t>
      </w:r>
      <w:r w:rsidR="00DE2EEF" w:rsidRPr="00E02BD5">
        <w:rPr>
          <w:sz w:val="24"/>
          <w:szCs w:val="24"/>
        </w:rPr>
        <w:tab/>
        <w:t xml:space="preserve"> </w:t>
      </w:r>
      <w:r w:rsidR="00DE2EEF" w:rsidRPr="00E02BD5">
        <w:rPr>
          <w:sz w:val="24"/>
          <w:szCs w:val="24"/>
        </w:rPr>
        <w:tab/>
        <w:t xml:space="preserve"> </w:t>
      </w:r>
      <w:r w:rsidR="00DE2EEF" w:rsidRPr="00E02BD5">
        <w:rPr>
          <w:sz w:val="24"/>
          <w:szCs w:val="24"/>
        </w:rPr>
        <w:tab/>
        <w:t xml:space="preserve">gestellt. </w:t>
      </w:r>
    </w:p>
    <w:p w14:paraId="0FAD6B92" w14:textId="77777777" w:rsidR="00DE2EEF" w:rsidRPr="00E02BD5" w:rsidRDefault="00DE2EEF" w:rsidP="00DE2EEF">
      <w:pPr>
        <w:spacing w:after="48" w:line="259" w:lineRule="auto"/>
        <w:ind w:left="-29" w:right="-251"/>
        <w:rPr>
          <w:sz w:val="24"/>
          <w:szCs w:val="24"/>
        </w:rPr>
      </w:pPr>
      <w:r w:rsidRPr="00E02BD5">
        <w:rPr>
          <w:noProof/>
          <w:sz w:val="24"/>
          <w:szCs w:val="24"/>
          <w:lang w:eastAsia="de-DE"/>
        </w:rPr>
        <mc:AlternateContent>
          <mc:Choice Requires="wpg">
            <w:drawing>
              <wp:inline distT="0" distB="0" distL="0" distR="0" wp14:anchorId="0E2C656B" wp14:editId="583B8240">
                <wp:extent cx="5797297" cy="6090"/>
                <wp:effectExtent l="0" t="0" r="0" b="0"/>
                <wp:docPr id="1454" name="Group 14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7" cy="6090"/>
                          <a:chOff x="0" y="0"/>
                          <a:chExt cx="5797297" cy="6090"/>
                        </a:xfrm>
                      </wpg:grpSpPr>
                      <wps:wsp>
                        <wps:cNvPr id="2002" name="Shape 2002"/>
                        <wps:cNvSpPr/>
                        <wps:spPr>
                          <a:xfrm>
                            <a:off x="0" y="0"/>
                            <a:ext cx="57972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7" h="9144">
                                <a:moveTo>
                                  <a:pt x="0" y="0"/>
                                </a:moveTo>
                                <a:lnTo>
                                  <a:pt x="5797297" y="0"/>
                                </a:lnTo>
                                <a:lnTo>
                                  <a:pt x="57972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5FC6EC" id="Group 1454" o:spid="_x0000_s1026" style="width:456.5pt;height:.5pt;mso-position-horizontal-relative:char;mso-position-vertical-relative:line" coordsize="5797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">
                <v:shape id="Shape 2002" o:spid="_x0000_s1027" style="position:absolute;width:57972;height:91;visibility:visible;mso-wrap-style:square;v-text-anchor:top" coordsize="579729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cTyMQA&#10;AADdAAAADwAAAGRycy9kb3ducmV2LnhtbESPT4vCMBTE74LfITzBi2i6sv6hGkUWlMWDsOpBb4/m&#10;2Rabl9JEjd/eCMIeh5n5DTNfBlOJOzWutKzga5CAIM6sLjlXcDys+1MQziNrrCyTgic5WC7arTmm&#10;2j74j+57n4sIYZeigsL7OpXSZQUZdANbE0fvYhuDPsoml7rBR4SbSg6TZCwNlhwXCqzpp6Dsur8Z&#10;BaMwsd9msqOxN5vT2fZ6Ybu7KdXthNUMhKfg/8Of9q9WEIlDeL+JT0A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3E8jEAAAA3QAAAA8AAAAAAAAAAAAAAAAAmAIAAGRycy9k&#10;b3ducmV2LnhtbFBLBQYAAAAABAAEAPUAAACJAwAAAAA=&#10;" path="m,l5797297,r,9144l,9144,,e" fillcolor="black" stroked="f" strokeweight="0">
                  <v:stroke miterlimit="83231f" joinstyle="miter"/>
                  <v:path arrowok="t" textboxrect="0,0,5797297,9144"/>
                </v:shape>
                <w10:anchorlock/>
              </v:group>
            </w:pict>
          </mc:Fallback>
        </mc:AlternateContent>
      </w:r>
    </w:p>
    <w:p w14:paraId="0B0482CE" w14:textId="77777777" w:rsidR="00DE2EEF" w:rsidRPr="00E02BD5" w:rsidRDefault="00DE2EEF" w:rsidP="00DE2EEF">
      <w:pPr>
        <w:spacing w:after="2" w:line="259" w:lineRule="auto"/>
        <w:rPr>
          <w:sz w:val="24"/>
          <w:szCs w:val="24"/>
        </w:rPr>
      </w:pPr>
      <w:r w:rsidRPr="00E02BD5">
        <w:rPr>
          <w:sz w:val="24"/>
          <w:szCs w:val="24"/>
        </w:rPr>
        <w:t xml:space="preserve"> </w:t>
      </w:r>
    </w:p>
    <w:p w14:paraId="471AC63E" w14:textId="77777777" w:rsidR="00DE2EEF" w:rsidRPr="00E02BD5" w:rsidRDefault="00DE2EEF" w:rsidP="00DE2EEF">
      <w:pPr>
        <w:tabs>
          <w:tab w:val="center" w:pos="2832"/>
          <w:tab w:val="center" w:pos="3540"/>
          <w:tab w:val="center" w:pos="4248"/>
          <w:tab w:val="center" w:pos="4956"/>
          <w:tab w:val="center" w:pos="5664"/>
          <w:tab w:val="center" w:pos="6587"/>
        </w:tabs>
        <w:ind w:left="-15"/>
        <w:rPr>
          <w:sz w:val="24"/>
          <w:szCs w:val="24"/>
        </w:rPr>
      </w:pPr>
      <w:r w:rsidRPr="00E02BD5">
        <w:rPr>
          <w:sz w:val="24"/>
          <w:szCs w:val="24"/>
        </w:rPr>
        <w:t>Auslandsschule</w:t>
      </w:r>
      <w:r w:rsidR="005C7F16" w:rsidRPr="00E02BD5">
        <w:rPr>
          <w:sz w:val="24"/>
          <w:szCs w:val="24"/>
        </w:rPr>
        <w:t>/Veranstalter</w:t>
      </w:r>
      <w:r w:rsidRPr="00E02BD5">
        <w:rPr>
          <w:sz w:val="24"/>
          <w:szCs w:val="24"/>
        </w:rPr>
        <w:tab/>
        <w:t xml:space="preserve"> </w:t>
      </w:r>
      <w:r w:rsidRPr="00E02BD5">
        <w:rPr>
          <w:sz w:val="24"/>
          <w:szCs w:val="24"/>
        </w:rPr>
        <w:tab/>
        <w:t xml:space="preserve"> </w:t>
      </w:r>
      <w:r w:rsidRPr="00E02BD5">
        <w:rPr>
          <w:sz w:val="24"/>
          <w:szCs w:val="24"/>
        </w:rPr>
        <w:tab/>
        <w:t xml:space="preserve"> </w:t>
      </w:r>
      <w:r w:rsidRPr="00E02BD5">
        <w:rPr>
          <w:sz w:val="24"/>
          <w:szCs w:val="24"/>
        </w:rPr>
        <w:tab/>
        <w:t xml:space="preserve"> </w:t>
      </w:r>
      <w:r w:rsidRPr="00E02BD5">
        <w:rPr>
          <w:sz w:val="24"/>
          <w:szCs w:val="24"/>
        </w:rPr>
        <w:tab/>
        <w:t xml:space="preserve"> </w:t>
      </w:r>
      <w:r w:rsidRPr="00E02BD5">
        <w:rPr>
          <w:sz w:val="24"/>
          <w:szCs w:val="24"/>
        </w:rPr>
        <w:tab/>
        <w:t xml:space="preserve">Land </w:t>
      </w:r>
    </w:p>
    <w:p w14:paraId="69341535" w14:textId="77777777" w:rsidR="00DE2EEF" w:rsidRPr="00E02BD5" w:rsidRDefault="00DE2EEF" w:rsidP="00DE2EEF">
      <w:pPr>
        <w:spacing w:after="48" w:line="259" w:lineRule="auto"/>
        <w:ind w:left="-29" w:right="-251"/>
        <w:rPr>
          <w:sz w:val="24"/>
          <w:szCs w:val="24"/>
        </w:rPr>
      </w:pPr>
      <w:r w:rsidRPr="00E02BD5">
        <w:rPr>
          <w:noProof/>
          <w:sz w:val="24"/>
          <w:szCs w:val="24"/>
          <w:lang w:eastAsia="de-DE"/>
        </w:rPr>
        <mc:AlternateContent>
          <mc:Choice Requires="wpg">
            <w:drawing>
              <wp:inline distT="0" distB="0" distL="0" distR="0" wp14:anchorId="7E00BCEB" wp14:editId="7D5C843F">
                <wp:extent cx="5797297" cy="6090"/>
                <wp:effectExtent l="0" t="0" r="0" b="0"/>
                <wp:docPr id="1455" name="Group 14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7" cy="6090"/>
                          <a:chOff x="0" y="0"/>
                          <a:chExt cx="5797297" cy="6090"/>
                        </a:xfrm>
                      </wpg:grpSpPr>
                      <wps:wsp>
                        <wps:cNvPr id="2003" name="Shape 2003"/>
                        <wps:cNvSpPr/>
                        <wps:spPr>
                          <a:xfrm>
                            <a:off x="0" y="0"/>
                            <a:ext cx="57972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7" h="9144">
                                <a:moveTo>
                                  <a:pt x="0" y="0"/>
                                </a:moveTo>
                                <a:lnTo>
                                  <a:pt x="5797297" y="0"/>
                                </a:lnTo>
                                <a:lnTo>
                                  <a:pt x="57972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637E01" id="Group 1455" o:spid="_x0000_s1026" style="width:456.5pt;height:.5pt;mso-position-horizontal-relative:char;mso-position-vertical-relative:line" coordsize="5797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">
                <v:shape id="Shape 2003" o:spid="_x0000_s1027" style="position:absolute;width:57972;height:91;visibility:visible;mso-wrap-style:square;v-text-anchor:top" coordsize="579729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u2U8YA&#10;AADdAAAADwAAAGRycy9kb3ducmV2LnhtbESPT2vCQBTE74V+h+UVepFm0z8aSV2lFFrEg6D2oLdH&#10;9pmEZt+G7Jqs394VBI/DzPyGmS2CaURPnastK3hNUhDEhdU1lwr+dj8vUxDOI2tsLJOCMzlYzB8f&#10;ZphrO/CG+q0vRYSwy1FB5X2bS+mKigy6xLbE0TvazqCPsiul7nCIcNPItzSdSIM1x4UKW/quqPjf&#10;noyCccjsh8nWNPHmd3+wo1FYrU9KPT+Fr08QnoK/h2/tpVYQie9wfROfgJx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/u2U8YAAADdAAAADwAAAAAAAAAAAAAAAACYAgAAZHJz&#10;L2Rvd25yZXYueG1sUEsFBgAAAAAEAAQA9QAAAIsDAAAAAA==&#10;" path="m,l5797297,r,9144l,9144,,e" fillcolor="black" stroked="f" strokeweight="0">
                  <v:stroke miterlimit="83231f" joinstyle="miter"/>
                  <v:path arrowok="t" textboxrect="0,0,5797297,9144"/>
                </v:shape>
                <w10:anchorlock/>
              </v:group>
            </w:pict>
          </mc:Fallback>
        </mc:AlternateContent>
      </w:r>
    </w:p>
    <w:p w14:paraId="0E1E868C" w14:textId="77777777" w:rsidR="00DE2EEF" w:rsidRPr="00E02BD5" w:rsidRDefault="00DE2EEF" w:rsidP="00DE2EEF">
      <w:pPr>
        <w:spacing w:line="259" w:lineRule="auto"/>
        <w:rPr>
          <w:sz w:val="24"/>
          <w:szCs w:val="24"/>
        </w:rPr>
      </w:pPr>
      <w:r w:rsidRPr="00E02BD5">
        <w:rPr>
          <w:sz w:val="24"/>
          <w:szCs w:val="24"/>
        </w:rPr>
        <w:t xml:space="preserve"> </w:t>
      </w:r>
    </w:p>
    <w:p w14:paraId="441C58BD" w14:textId="77777777" w:rsidR="00DE2EEF" w:rsidRPr="00E02BD5" w:rsidRDefault="005C7F16" w:rsidP="00DE2EEF">
      <w:pPr>
        <w:ind w:left="-5"/>
        <w:rPr>
          <w:sz w:val="24"/>
          <w:szCs w:val="24"/>
        </w:rPr>
      </w:pPr>
      <w:r w:rsidRPr="00E02BD5">
        <w:rPr>
          <w:sz w:val="24"/>
          <w:szCs w:val="24"/>
        </w:rPr>
        <w:t xml:space="preserve">ggf. </w:t>
      </w:r>
      <w:r w:rsidR="00DE2EEF" w:rsidRPr="00E02BD5">
        <w:rPr>
          <w:sz w:val="24"/>
          <w:szCs w:val="24"/>
        </w:rPr>
        <w:t xml:space="preserve">Adresse der Auslandsschule </w:t>
      </w:r>
    </w:p>
    <w:p w14:paraId="0E852720" w14:textId="77777777" w:rsidR="00DE2EEF" w:rsidRPr="00E02BD5" w:rsidRDefault="00DE2EEF" w:rsidP="00DE2EEF">
      <w:pPr>
        <w:spacing w:after="48" w:line="259" w:lineRule="auto"/>
        <w:ind w:left="-29" w:right="-251"/>
        <w:rPr>
          <w:sz w:val="24"/>
          <w:szCs w:val="24"/>
        </w:rPr>
      </w:pPr>
      <w:r w:rsidRPr="00E02BD5">
        <w:rPr>
          <w:noProof/>
          <w:sz w:val="24"/>
          <w:szCs w:val="24"/>
          <w:lang w:eastAsia="de-DE"/>
        </w:rPr>
        <mc:AlternateContent>
          <mc:Choice Requires="wpg">
            <w:drawing>
              <wp:inline distT="0" distB="0" distL="0" distR="0" wp14:anchorId="614A4EE9" wp14:editId="7AC21B61">
                <wp:extent cx="5797297" cy="6090"/>
                <wp:effectExtent l="0" t="0" r="0" b="0"/>
                <wp:docPr id="1456" name="Group 14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7" cy="6090"/>
                          <a:chOff x="0" y="0"/>
                          <a:chExt cx="5797297" cy="6090"/>
                        </a:xfrm>
                      </wpg:grpSpPr>
                      <wps:wsp>
                        <wps:cNvPr id="2004" name="Shape 2004"/>
                        <wps:cNvSpPr/>
                        <wps:spPr>
                          <a:xfrm>
                            <a:off x="0" y="0"/>
                            <a:ext cx="57972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7" h="9144">
                                <a:moveTo>
                                  <a:pt x="0" y="0"/>
                                </a:moveTo>
                                <a:lnTo>
                                  <a:pt x="5797297" y="0"/>
                                </a:lnTo>
                                <a:lnTo>
                                  <a:pt x="57972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B5ED81" id="Group 1456" o:spid="_x0000_s1026" style="width:456.5pt;height:.5pt;mso-position-horizontal-relative:char;mso-position-vertical-relative:line" coordsize="5797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">
                <v:shape id="Shape 2004" o:spid="_x0000_s1027" style="position:absolute;width:57972;height:91;visibility:visible;mso-wrap-style:square;v-text-anchor:top" coordsize="579729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IuJ8YA&#10;AADdAAAADwAAAGRycy9kb3ducmV2LnhtbESPQWvCQBSE70L/w/KEXsRsKjEpqauUgqX0IJj2YG+P&#10;7GsSzL4N2VW3/74rCB6HmfmGWW2C6cWZRtdZVvCUpCCIa6s7bhR8f23nzyCcR9bYWyYFf+Rgs36Y&#10;rLDU9sJ7Ole+ERHCrkQFrfdDKaWrWzLoEjsQR+/XjgZ9lGMj9YiXCDe9XKRpLg12HBdaHOitpfpY&#10;nYyCZShsZood5d68H37sbBY+dyelHqfh9QWEp+Dv4Vv7QyuIxAyub+ITkO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BIuJ8YAAADdAAAADwAAAAAAAAAAAAAAAACYAgAAZHJz&#10;L2Rvd25yZXYueG1sUEsFBgAAAAAEAAQA9QAAAIsDAAAAAA==&#10;" path="m,l5797297,r,9144l,9144,,e" fillcolor="black" stroked="f" strokeweight="0">
                  <v:stroke miterlimit="83231f" joinstyle="miter"/>
                  <v:path arrowok="t" textboxrect="0,0,5797297,9144"/>
                </v:shape>
                <w10:anchorlock/>
              </v:group>
            </w:pict>
          </mc:Fallback>
        </mc:AlternateContent>
      </w:r>
    </w:p>
    <w:p w14:paraId="20A8755C" w14:textId="6D138EC6" w:rsidR="00D115CD" w:rsidRDefault="00D115CD" w:rsidP="00F52BCE">
      <w:pPr>
        <w:spacing w:line="259" w:lineRule="auto"/>
      </w:pPr>
    </w:p>
    <w:p w14:paraId="32DBDF05" w14:textId="77777777" w:rsidR="003A3680" w:rsidRDefault="003A3680" w:rsidP="00C541E0">
      <w:pPr>
        <w:tabs>
          <w:tab w:val="center" w:pos="4335"/>
          <w:tab w:val="center" w:pos="4627"/>
          <w:tab w:val="center" w:pos="4956"/>
          <w:tab w:val="center" w:pos="5873"/>
          <w:tab w:val="center" w:pos="6286"/>
        </w:tabs>
        <w:ind w:left="-15"/>
        <w:rPr>
          <w:sz w:val="24"/>
          <w:szCs w:val="24"/>
        </w:rPr>
      </w:pPr>
    </w:p>
    <w:p w14:paraId="50F0D671" w14:textId="6FB88316" w:rsidR="00C541E0" w:rsidRDefault="00C541E0" w:rsidP="00C541E0">
      <w:pPr>
        <w:tabs>
          <w:tab w:val="center" w:pos="4335"/>
          <w:tab w:val="center" w:pos="4627"/>
          <w:tab w:val="center" w:pos="4956"/>
          <w:tab w:val="center" w:pos="5873"/>
          <w:tab w:val="center" w:pos="6286"/>
        </w:tabs>
        <w:ind w:left="-15"/>
        <w:rPr>
          <w:sz w:val="24"/>
          <w:szCs w:val="24"/>
        </w:rPr>
      </w:pPr>
      <w:r>
        <w:rPr>
          <w:sz w:val="24"/>
          <w:szCs w:val="24"/>
        </w:rPr>
        <w:t>Planungen zur Schullaufbahn</w:t>
      </w:r>
      <w:r w:rsidR="00EF68EB">
        <w:rPr>
          <w:sz w:val="24"/>
          <w:szCs w:val="24"/>
        </w:rPr>
        <w:t xml:space="preserve"> / Schulbesuch</w:t>
      </w:r>
      <w:r>
        <w:rPr>
          <w:sz w:val="24"/>
          <w:szCs w:val="24"/>
        </w:rPr>
        <w:t xml:space="preserve"> nach der Rückkehr:</w:t>
      </w:r>
    </w:p>
    <w:p w14:paraId="15206114" w14:textId="77777777" w:rsidR="003A3680" w:rsidRDefault="003A3680" w:rsidP="00C541E0">
      <w:pPr>
        <w:tabs>
          <w:tab w:val="center" w:pos="4335"/>
          <w:tab w:val="center" w:pos="4627"/>
          <w:tab w:val="center" w:pos="4956"/>
          <w:tab w:val="center" w:pos="5873"/>
          <w:tab w:val="center" w:pos="6286"/>
        </w:tabs>
        <w:ind w:left="-15"/>
        <w:rPr>
          <w:sz w:val="24"/>
          <w:szCs w:val="24"/>
        </w:rPr>
      </w:pPr>
    </w:p>
    <w:p w14:paraId="29C27334" w14:textId="3F4BD61E" w:rsidR="00C541E0" w:rsidRPr="000B05CC" w:rsidRDefault="00C541E0" w:rsidP="00AE222C">
      <w:pPr>
        <w:tabs>
          <w:tab w:val="center" w:pos="4335"/>
          <w:tab w:val="center" w:pos="4627"/>
          <w:tab w:val="center" w:pos="4956"/>
          <w:tab w:val="center" w:pos="5873"/>
          <w:tab w:val="center" w:pos="6286"/>
        </w:tabs>
        <w:rPr>
          <w:sz w:val="24"/>
          <w:szCs w:val="24"/>
        </w:rPr>
      </w:pPr>
      <w:r>
        <w:rPr>
          <w:sz w:val="24"/>
          <w:szCs w:val="24"/>
        </w:rPr>
        <w:t xml:space="preserve">Wiederholung der Jahrgangsstufe </w:t>
      </w:r>
      <w:bookmarkStart w:id="1" w:name="_Hlk180551994"/>
      <w:r>
        <w:rPr>
          <w:sz w:val="24"/>
          <w:szCs w:val="24"/>
        </w:rPr>
        <w:t>(Variante 1/3)</w:t>
      </w:r>
      <w:bookmarkEnd w:id="1"/>
      <w:r w:rsidRPr="000B05CC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B05CC">
        <w:rPr>
          <w:sz w:val="24"/>
          <w:szCs w:val="24"/>
        </w:rPr>
        <w:tab/>
        <w:t xml:space="preserve">Ja </w:t>
      </w:r>
      <w:r w:rsidRPr="000B05CC">
        <w:rPr>
          <w:rFonts w:ascii="Calibri" w:hAnsi="Calibri"/>
          <w:sz w:val="40"/>
          <w:szCs w:val="40"/>
        </w:rPr>
        <w:t>□</w:t>
      </w:r>
      <w:r w:rsidRPr="000B05CC">
        <w:rPr>
          <w:sz w:val="24"/>
          <w:szCs w:val="24"/>
        </w:rPr>
        <w:t xml:space="preserve"> </w:t>
      </w:r>
      <w:r w:rsidRPr="000B05CC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B05CC">
        <w:rPr>
          <w:sz w:val="24"/>
          <w:szCs w:val="24"/>
        </w:rPr>
        <w:t xml:space="preserve">Nein </w:t>
      </w:r>
      <w:r w:rsidRPr="000B05CC">
        <w:rPr>
          <w:sz w:val="40"/>
          <w:szCs w:val="40"/>
        </w:rPr>
        <w:tab/>
      </w:r>
      <w:r w:rsidRPr="000B05CC">
        <w:rPr>
          <w:rFonts w:ascii="Calibri" w:hAnsi="Calibri"/>
          <w:sz w:val="40"/>
          <w:szCs w:val="40"/>
        </w:rPr>
        <w:t>□</w:t>
      </w:r>
      <w:r w:rsidRPr="000B05CC">
        <w:rPr>
          <w:sz w:val="24"/>
          <w:szCs w:val="24"/>
        </w:rPr>
        <w:t xml:space="preserve"> </w:t>
      </w:r>
    </w:p>
    <w:p w14:paraId="1C13DE47" w14:textId="7B6D5EB7" w:rsidR="00C541E0" w:rsidRPr="00C541E0" w:rsidRDefault="00C541E0" w:rsidP="00C541E0">
      <w:pPr>
        <w:tabs>
          <w:tab w:val="center" w:pos="4627"/>
          <w:tab w:val="center" w:pos="4956"/>
          <w:tab w:val="center" w:pos="5873"/>
          <w:tab w:val="center" w:pos="6286"/>
        </w:tabs>
        <w:ind w:left="-15"/>
        <w:rPr>
          <w:rFonts w:ascii="Calibri" w:hAnsi="Calibri"/>
          <w:sz w:val="40"/>
          <w:szCs w:val="40"/>
        </w:rPr>
      </w:pPr>
      <w:r>
        <w:rPr>
          <w:sz w:val="24"/>
          <w:szCs w:val="24"/>
        </w:rPr>
        <w:t>Vorrücken auf Probe (Variante 1/3)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B05CC">
        <w:rPr>
          <w:sz w:val="24"/>
          <w:szCs w:val="24"/>
        </w:rPr>
        <w:t xml:space="preserve">Ja </w:t>
      </w:r>
      <w:r w:rsidRPr="000B05CC">
        <w:rPr>
          <w:rFonts w:ascii="Calibri" w:hAnsi="Calibri"/>
          <w:sz w:val="40"/>
          <w:szCs w:val="40"/>
        </w:rPr>
        <w:t>□</w:t>
      </w:r>
      <w:r w:rsidRPr="000B05CC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Nein </w:t>
      </w:r>
      <w:r>
        <w:rPr>
          <w:sz w:val="24"/>
          <w:szCs w:val="24"/>
        </w:rPr>
        <w:tab/>
      </w:r>
      <w:r w:rsidRPr="000B05CC">
        <w:rPr>
          <w:rFonts w:ascii="Calibri" w:hAnsi="Calibri"/>
          <w:sz w:val="40"/>
          <w:szCs w:val="40"/>
        </w:rPr>
        <w:t>□</w:t>
      </w:r>
    </w:p>
    <w:p w14:paraId="215AD577" w14:textId="44B35C3A" w:rsidR="00AE222C" w:rsidRDefault="00C541E0" w:rsidP="00AE222C">
      <w:pPr>
        <w:tabs>
          <w:tab w:val="center" w:pos="4335"/>
          <w:tab w:val="center" w:pos="4627"/>
          <w:tab w:val="center" w:pos="4956"/>
          <w:tab w:val="center" w:pos="5873"/>
          <w:tab w:val="center" w:pos="6286"/>
        </w:tabs>
        <w:ind w:left="-15"/>
        <w:rPr>
          <w:sz w:val="24"/>
          <w:szCs w:val="24"/>
        </w:rPr>
      </w:pPr>
      <w:bookmarkStart w:id="2" w:name="_Hlk180551754"/>
      <w:r>
        <w:rPr>
          <w:sz w:val="24"/>
          <w:szCs w:val="24"/>
        </w:rPr>
        <w:t>Bestehen der Jahrgangsstufe (Variante 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B05CC">
        <w:rPr>
          <w:sz w:val="24"/>
          <w:szCs w:val="24"/>
        </w:rPr>
        <w:tab/>
        <w:t xml:space="preserve">Ja </w:t>
      </w:r>
      <w:r w:rsidRPr="000B05CC">
        <w:rPr>
          <w:rFonts w:ascii="Calibri" w:hAnsi="Calibri"/>
          <w:sz w:val="40"/>
          <w:szCs w:val="40"/>
        </w:rPr>
        <w:t>□</w:t>
      </w:r>
      <w:r w:rsidRPr="000B05CC">
        <w:rPr>
          <w:sz w:val="24"/>
          <w:szCs w:val="24"/>
        </w:rPr>
        <w:t xml:space="preserve"> </w:t>
      </w:r>
      <w:r w:rsidRPr="000B05CC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B05CC">
        <w:rPr>
          <w:sz w:val="24"/>
          <w:szCs w:val="24"/>
        </w:rPr>
        <w:t xml:space="preserve"> </w:t>
      </w:r>
    </w:p>
    <w:p w14:paraId="2D0C32E8" w14:textId="407208C8" w:rsidR="00C92F31" w:rsidRDefault="00AE222C" w:rsidP="00C92F31">
      <w:pPr>
        <w:tabs>
          <w:tab w:val="center" w:pos="4335"/>
          <w:tab w:val="center" w:pos="4627"/>
          <w:tab w:val="center" w:pos="4956"/>
          <w:tab w:val="center" w:pos="5873"/>
          <w:tab w:val="center" w:pos="6286"/>
        </w:tabs>
        <w:ind w:left="-15"/>
        <w:rPr>
          <w:sz w:val="24"/>
          <w:szCs w:val="24"/>
        </w:rPr>
      </w:pPr>
      <w:r>
        <w:rPr>
          <w:sz w:val="24"/>
          <w:szCs w:val="24"/>
        </w:rPr>
        <w:t xml:space="preserve">Wahl 3. spätbeginnende Fremdsprache (Variante 1/2/3)    </w:t>
      </w:r>
      <w:r w:rsidR="00D27B9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0B05CC">
        <w:rPr>
          <w:sz w:val="24"/>
          <w:szCs w:val="24"/>
        </w:rPr>
        <w:t xml:space="preserve">Ja </w:t>
      </w:r>
      <w:r w:rsidRPr="000B05CC">
        <w:rPr>
          <w:rFonts w:ascii="Calibri" w:hAnsi="Calibri"/>
          <w:sz w:val="40"/>
          <w:szCs w:val="40"/>
        </w:rPr>
        <w:t>□</w:t>
      </w:r>
      <w:r w:rsidRPr="000B05CC">
        <w:rPr>
          <w:sz w:val="24"/>
          <w:szCs w:val="24"/>
        </w:rPr>
        <w:t xml:space="preserve"> </w:t>
      </w:r>
      <w:r w:rsidRPr="000B05CC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B05CC">
        <w:rPr>
          <w:sz w:val="24"/>
          <w:szCs w:val="24"/>
        </w:rPr>
        <w:t xml:space="preserve">Nein </w:t>
      </w:r>
      <w:r w:rsidRPr="000B05CC">
        <w:rPr>
          <w:sz w:val="40"/>
          <w:szCs w:val="40"/>
        </w:rPr>
        <w:tab/>
      </w:r>
      <w:r w:rsidRPr="000B05CC">
        <w:rPr>
          <w:rFonts w:ascii="Calibri" w:hAnsi="Calibri"/>
          <w:sz w:val="40"/>
          <w:szCs w:val="40"/>
        </w:rPr>
        <w:t>□</w:t>
      </w:r>
      <w:r w:rsidRPr="000B05CC">
        <w:rPr>
          <w:sz w:val="24"/>
          <w:szCs w:val="24"/>
        </w:rPr>
        <w:t xml:space="preserve"> </w:t>
      </w:r>
    </w:p>
    <w:p w14:paraId="050A394A" w14:textId="7F31D26E" w:rsidR="00C92F31" w:rsidRDefault="00C92F31" w:rsidP="00C92F31">
      <w:pPr>
        <w:tabs>
          <w:tab w:val="center" w:pos="4627"/>
          <w:tab w:val="center" w:pos="4956"/>
          <w:tab w:val="center" w:pos="5873"/>
          <w:tab w:val="center" w:pos="6286"/>
        </w:tabs>
        <w:ind w:left="-15"/>
        <w:rPr>
          <w:sz w:val="24"/>
          <w:szCs w:val="24"/>
        </w:rPr>
      </w:pPr>
      <w:r>
        <w:rPr>
          <w:sz w:val="24"/>
          <w:szCs w:val="24"/>
        </w:rPr>
        <w:t>Teilnahme am P-Seminar (Variante 2/3)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B05CC">
        <w:rPr>
          <w:sz w:val="24"/>
          <w:szCs w:val="24"/>
        </w:rPr>
        <w:t xml:space="preserve">Ja </w:t>
      </w:r>
      <w:r w:rsidRPr="000B05CC">
        <w:rPr>
          <w:rFonts w:ascii="Calibri" w:hAnsi="Calibri"/>
          <w:sz w:val="40"/>
          <w:szCs w:val="40"/>
        </w:rPr>
        <w:t>□</w:t>
      </w:r>
      <w:r w:rsidRPr="000B05CC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B5B93EF" w14:textId="5BC8A250" w:rsidR="00344F12" w:rsidRDefault="00344F12" w:rsidP="00344F12">
      <w:pPr>
        <w:tabs>
          <w:tab w:val="center" w:pos="4335"/>
          <w:tab w:val="center" w:pos="4627"/>
          <w:tab w:val="center" w:pos="4956"/>
          <w:tab w:val="center" w:pos="5873"/>
          <w:tab w:val="center" w:pos="6286"/>
        </w:tabs>
        <w:ind w:left="-15"/>
        <w:rPr>
          <w:sz w:val="24"/>
          <w:szCs w:val="24"/>
        </w:rPr>
      </w:pPr>
      <w:r>
        <w:rPr>
          <w:sz w:val="24"/>
          <w:szCs w:val="24"/>
        </w:rPr>
        <w:t xml:space="preserve">Teilnahme an der Studienfahrt in Jgst.11 (Variante </w:t>
      </w:r>
      <w:r w:rsidR="00475877">
        <w:rPr>
          <w:sz w:val="24"/>
          <w:szCs w:val="24"/>
        </w:rPr>
        <w:t>1</w:t>
      </w:r>
      <w:r w:rsidR="001C103F">
        <w:rPr>
          <w:sz w:val="24"/>
          <w:szCs w:val="24"/>
        </w:rPr>
        <w:t>*</w:t>
      </w:r>
      <w:r w:rsidR="00475877">
        <w:rPr>
          <w:sz w:val="24"/>
          <w:szCs w:val="24"/>
        </w:rPr>
        <w:t>/2/</w:t>
      </w:r>
      <w:r>
        <w:rPr>
          <w:sz w:val="24"/>
          <w:szCs w:val="24"/>
        </w:rPr>
        <w:t xml:space="preserve">3)    </w:t>
      </w:r>
      <w:r w:rsidRPr="000B05CC">
        <w:rPr>
          <w:sz w:val="24"/>
          <w:szCs w:val="24"/>
        </w:rPr>
        <w:t xml:space="preserve">Ja </w:t>
      </w:r>
      <w:r w:rsidRPr="000B05CC">
        <w:rPr>
          <w:rFonts w:ascii="Calibri" w:hAnsi="Calibri"/>
          <w:sz w:val="40"/>
          <w:szCs w:val="40"/>
        </w:rPr>
        <w:t>□</w:t>
      </w:r>
      <w:r w:rsidRPr="000B05CC">
        <w:rPr>
          <w:sz w:val="24"/>
          <w:szCs w:val="24"/>
        </w:rPr>
        <w:t xml:space="preserve"> </w:t>
      </w:r>
      <w:r w:rsidRPr="000B05CC">
        <w:rPr>
          <w:sz w:val="24"/>
          <w:szCs w:val="24"/>
        </w:rPr>
        <w:tab/>
      </w:r>
      <w:r w:rsidR="001C103F">
        <w:rPr>
          <w:sz w:val="24"/>
          <w:szCs w:val="24"/>
        </w:rPr>
        <w:tab/>
      </w:r>
      <w:r w:rsidRPr="000B05CC">
        <w:rPr>
          <w:sz w:val="24"/>
          <w:szCs w:val="24"/>
        </w:rPr>
        <w:t xml:space="preserve">Nein </w:t>
      </w:r>
      <w:r w:rsidRPr="000B05CC">
        <w:rPr>
          <w:sz w:val="40"/>
          <w:szCs w:val="40"/>
        </w:rPr>
        <w:tab/>
      </w:r>
      <w:r w:rsidRPr="000B05CC">
        <w:rPr>
          <w:rFonts w:ascii="Calibri" w:hAnsi="Calibri"/>
          <w:sz w:val="40"/>
          <w:szCs w:val="40"/>
        </w:rPr>
        <w:t>□</w:t>
      </w:r>
      <w:r w:rsidRPr="000B05CC">
        <w:rPr>
          <w:sz w:val="24"/>
          <w:szCs w:val="24"/>
        </w:rPr>
        <w:t xml:space="preserve"> </w:t>
      </w:r>
      <w:r w:rsidR="00832431">
        <w:rPr>
          <w:sz w:val="24"/>
          <w:szCs w:val="24"/>
        </w:rPr>
        <w:br/>
      </w:r>
      <w:r w:rsidR="00832431" w:rsidRPr="00563E93">
        <w:rPr>
          <w:sz w:val="18"/>
          <w:szCs w:val="18"/>
        </w:rPr>
        <w:t>*nur möglich bei fortlaufender Schulgeldzahlung</w:t>
      </w:r>
      <w:r w:rsidR="00563E93" w:rsidRPr="00563E93">
        <w:rPr>
          <w:sz w:val="18"/>
          <w:szCs w:val="18"/>
        </w:rPr>
        <w:t xml:space="preserve"> - </w:t>
      </w:r>
      <w:r w:rsidR="00832431" w:rsidRPr="00563E93">
        <w:rPr>
          <w:sz w:val="18"/>
          <w:szCs w:val="18"/>
        </w:rPr>
        <w:t>z. B. Rückkehr Ende Mai trotz Absolvieren eines ganzen Schuljahres in den USA</w:t>
      </w:r>
    </w:p>
    <w:p w14:paraId="3A29C09E" w14:textId="77777777" w:rsidR="00C92F31" w:rsidRPr="000B05CC" w:rsidRDefault="00C92F31" w:rsidP="00AE222C">
      <w:pPr>
        <w:tabs>
          <w:tab w:val="center" w:pos="4335"/>
          <w:tab w:val="center" w:pos="4627"/>
          <w:tab w:val="center" w:pos="4956"/>
          <w:tab w:val="center" w:pos="5873"/>
          <w:tab w:val="center" w:pos="6286"/>
        </w:tabs>
        <w:ind w:left="-15"/>
        <w:rPr>
          <w:sz w:val="24"/>
          <w:szCs w:val="24"/>
        </w:rPr>
      </w:pPr>
    </w:p>
    <w:p w14:paraId="1BF1FD2D" w14:textId="77777777" w:rsidR="003A3680" w:rsidRDefault="003A3680">
      <w:pPr>
        <w:widowControl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50C9679" w14:textId="27C19D26" w:rsidR="00AE222C" w:rsidRDefault="00C92F31" w:rsidP="0013666D">
      <w:pPr>
        <w:tabs>
          <w:tab w:val="center" w:pos="4335"/>
          <w:tab w:val="center" w:pos="4627"/>
          <w:tab w:val="center" w:pos="4956"/>
          <w:tab w:val="center" w:pos="5873"/>
          <w:tab w:val="center" w:pos="6286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Für die Planungen des Schulbesuchs nach der Rückkehr ist es </w:t>
      </w:r>
      <w:r w:rsidRPr="00FE5FD9">
        <w:rPr>
          <w:sz w:val="24"/>
          <w:szCs w:val="24"/>
        </w:rPr>
        <w:t>zwingend erforderlich,</w:t>
      </w:r>
      <w:r>
        <w:rPr>
          <w:sz w:val="24"/>
          <w:szCs w:val="24"/>
        </w:rPr>
        <w:t xml:space="preserve"> d</w:t>
      </w:r>
      <w:r w:rsidR="00776109">
        <w:rPr>
          <w:sz w:val="24"/>
          <w:szCs w:val="24"/>
        </w:rPr>
        <w:t xml:space="preserve">en </w:t>
      </w:r>
      <w:r>
        <w:rPr>
          <w:sz w:val="24"/>
          <w:szCs w:val="24"/>
        </w:rPr>
        <w:t>Kontakt zur Oberstufenkoordinatorin auf</w:t>
      </w:r>
      <w:r w:rsidR="00776109">
        <w:rPr>
          <w:sz w:val="24"/>
          <w:szCs w:val="24"/>
        </w:rPr>
        <w:t>zunehmen</w:t>
      </w:r>
      <w:r>
        <w:rPr>
          <w:sz w:val="24"/>
          <w:szCs w:val="24"/>
        </w:rPr>
        <w:t>, um u. a. an der Wahl der Oberstufenkurse teilzunehmen.</w:t>
      </w:r>
      <w:r w:rsidR="001E7CF1">
        <w:rPr>
          <w:sz w:val="24"/>
          <w:szCs w:val="24"/>
        </w:rPr>
        <w:t xml:space="preserve"> Zur Kontaktaufnahme werden die E-Mail-Adressen der Eltern und der Schülerin hier hinterlegt:</w:t>
      </w:r>
    </w:p>
    <w:p w14:paraId="62B9A31A" w14:textId="77777777" w:rsidR="0013666D" w:rsidRDefault="0013666D" w:rsidP="0013666D">
      <w:pPr>
        <w:tabs>
          <w:tab w:val="center" w:pos="4335"/>
          <w:tab w:val="center" w:pos="4627"/>
          <w:tab w:val="center" w:pos="4956"/>
          <w:tab w:val="center" w:pos="5873"/>
          <w:tab w:val="center" w:pos="6286"/>
        </w:tabs>
        <w:rPr>
          <w:sz w:val="24"/>
          <w:szCs w:val="24"/>
        </w:rPr>
      </w:pPr>
    </w:p>
    <w:p w14:paraId="7445542D" w14:textId="06B31310" w:rsidR="001E7CF1" w:rsidRDefault="001E7CF1" w:rsidP="00C541E0">
      <w:pPr>
        <w:tabs>
          <w:tab w:val="center" w:pos="4335"/>
          <w:tab w:val="center" w:pos="4627"/>
          <w:tab w:val="center" w:pos="4956"/>
          <w:tab w:val="center" w:pos="5873"/>
          <w:tab w:val="center" w:pos="6286"/>
        </w:tabs>
        <w:ind w:left="-15"/>
        <w:rPr>
          <w:sz w:val="24"/>
          <w:szCs w:val="24"/>
        </w:rPr>
      </w:pPr>
      <w:r>
        <w:rPr>
          <w:sz w:val="24"/>
          <w:szCs w:val="24"/>
        </w:rPr>
        <w:t>Schülerin</w:t>
      </w:r>
      <w:r>
        <w:rPr>
          <w:sz w:val="24"/>
          <w:szCs w:val="24"/>
        </w:rPr>
        <w:tab/>
        <w:t>____________________________________________________________</w:t>
      </w:r>
    </w:p>
    <w:p w14:paraId="1EEEEE88" w14:textId="77777777" w:rsidR="0013666D" w:rsidRDefault="0013666D" w:rsidP="00C541E0">
      <w:pPr>
        <w:tabs>
          <w:tab w:val="center" w:pos="4335"/>
          <w:tab w:val="center" w:pos="4627"/>
          <w:tab w:val="center" w:pos="4956"/>
          <w:tab w:val="center" w:pos="5873"/>
          <w:tab w:val="center" w:pos="6286"/>
        </w:tabs>
        <w:ind w:left="-15"/>
        <w:rPr>
          <w:sz w:val="24"/>
          <w:szCs w:val="24"/>
        </w:rPr>
      </w:pPr>
    </w:p>
    <w:p w14:paraId="5F0BCFE7" w14:textId="2F42CB10" w:rsidR="001E7CF1" w:rsidRPr="000B05CC" w:rsidRDefault="001E7CF1" w:rsidP="00C541E0">
      <w:pPr>
        <w:tabs>
          <w:tab w:val="center" w:pos="4335"/>
          <w:tab w:val="center" w:pos="4627"/>
          <w:tab w:val="center" w:pos="4956"/>
          <w:tab w:val="center" w:pos="5873"/>
          <w:tab w:val="center" w:pos="6286"/>
        </w:tabs>
        <w:ind w:left="-15"/>
        <w:rPr>
          <w:sz w:val="24"/>
          <w:szCs w:val="24"/>
        </w:rPr>
      </w:pPr>
      <w:r>
        <w:rPr>
          <w:sz w:val="24"/>
          <w:szCs w:val="24"/>
        </w:rPr>
        <w:t>Eltern ______________________________________________________________</w:t>
      </w:r>
    </w:p>
    <w:bookmarkEnd w:id="2"/>
    <w:p w14:paraId="30316E59" w14:textId="609F92E1" w:rsidR="00DE2EEF" w:rsidRDefault="00DE2EEF">
      <w:pPr>
        <w:widowControl/>
        <w:spacing w:line="240" w:lineRule="auto"/>
        <w:jc w:val="left"/>
      </w:pPr>
    </w:p>
    <w:p w14:paraId="64D29AFA" w14:textId="77777777" w:rsidR="00C27E7D" w:rsidRDefault="00C27E7D">
      <w:pPr>
        <w:widowControl/>
        <w:spacing w:line="240" w:lineRule="auto"/>
        <w:jc w:val="left"/>
      </w:pPr>
    </w:p>
    <w:p w14:paraId="69CAFC7A" w14:textId="77777777" w:rsidR="008A73F6" w:rsidRDefault="000B05CC" w:rsidP="00210C5D">
      <w:pPr>
        <w:ind w:left="284" w:hanging="284"/>
        <w:rPr>
          <w:sz w:val="24"/>
          <w:szCs w:val="24"/>
        </w:rPr>
      </w:pPr>
      <w:r w:rsidRPr="000B05CC">
        <w:rPr>
          <w:rFonts w:ascii="Calibri" w:hAnsi="Calibri"/>
          <w:sz w:val="40"/>
          <w:szCs w:val="40"/>
        </w:rPr>
        <w:t>□</w:t>
      </w:r>
      <w:r w:rsidRPr="000B05CC">
        <w:rPr>
          <w:sz w:val="24"/>
          <w:szCs w:val="24"/>
        </w:rPr>
        <w:t xml:space="preserve"> Schulgeldeinzug wird ausgesetzt (</w:t>
      </w:r>
      <w:r w:rsidR="00F270A7">
        <w:rPr>
          <w:sz w:val="24"/>
          <w:szCs w:val="24"/>
        </w:rPr>
        <w:t xml:space="preserve">Variante 1 - </w:t>
      </w:r>
      <w:r w:rsidRPr="000B05CC">
        <w:rPr>
          <w:sz w:val="24"/>
          <w:szCs w:val="24"/>
        </w:rPr>
        <w:t>nur bei einem Auslandsaufenthalt von</w:t>
      </w:r>
    </w:p>
    <w:p w14:paraId="06FC5400" w14:textId="77777777" w:rsidR="008A73F6" w:rsidRDefault="000B05CC" w:rsidP="008A73F6">
      <w:pPr>
        <w:ind w:left="284"/>
        <w:rPr>
          <w:sz w:val="24"/>
          <w:szCs w:val="24"/>
        </w:rPr>
      </w:pPr>
      <w:r w:rsidRPr="000B05CC">
        <w:rPr>
          <w:sz w:val="24"/>
          <w:szCs w:val="24"/>
        </w:rPr>
        <w:t>einem ganzen Schuljahr</w:t>
      </w:r>
      <w:r w:rsidR="00C30EEE">
        <w:rPr>
          <w:sz w:val="24"/>
          <w:szCs w:val="24"/>
        </w:rPr>
        <w:t>; Grundlage der Berechnung ist das bayerische Schuljahr</w:t>
      </w:r>
      <w:r w:rsidRPr="000B05CC">
        <w:rPr>
          <w:sz w:val="24"/>
          <w:szCs w:val="24"/>
        </w:rPr>
        <w:t>)</w:t>
      </w:r>
    </w:p>
    <w:p w14:paraId="3F55785A" w14:textId="77777777" w:rsidR="008A73F6" w:rsidRDefault="008A73F6" w:rsidP="008A73F6">
      <w:pPr>
        <w:ind w:left="284"/>
        <w:rPr>
          <w:sz w:val="24"/>
          <w:szCs w:val="24"/>
        </w:rPr>
      </w:pPr>
      <w:r>
        <w:rPr>
          <w:sz w:val="24"/>
          <w:szCs w:val="24"/>
        </w:rPr>
        <w:t>Eine Teilnahme an der Studienfahrt in Jgst. 11 ist nicht möglich.</w:t>
      </w:r>
    </w:p>
    <w:p w14:paraId="77D98CC0" w14:textId="5BE3703B" w:rsidR="000B05CC" w:rsidRDefault="008A73F6" w:rsidP="008A73F6">
      <w:pPr>
        <w:ind w:left="284"/>
        <w:rPr>
          <w:sz w:val="24"/>
          <w:szCs w:val="24"/>
        </w:rPr>
      </w:pPr>
      <w:r>
        <w:rPr>
          <w:sz w:val="24"/>
          <w:szCs w:val="24"/>
        </w:rPr>
        <w:br/>
      </w:r>
    </w:p>
    <w:p w14:paraId="6FF9A0D3" w14:textId="77777777" w:rsidR="000B05CC" w:rsidRPr="000B05CC" w:rsidRDefault="000B05CC" w:rsidP="000B05CC">
      <w:pPr>
        <w:ind w:left="284" w:hanging="284"/>
        <w:rPr>
          <w:sz w:val="24"/>
          <w:szCs w:val="24"/>
        </w:rPr>
      </w:pPr>
    </w:p>
    <w:p w14:paraId="569BC140" w14:textId="58500BD5" w:rsidR="00963142" w:rsidRDefault="000B05CC" w:rsidP="00963142">
      <w:pPr>
        <w:jc w:val="left"/>
        <w:rPr>
          <w:sz w:val="24"/>
          <w:szCs w:val="24"/>
        </w:rPr>
      </w:pPr>
      <w:r w:rsidRPr="000B05CC">
        <w:rPr>
          <w:rFonts w:ascii="Calibri" w:hAnsi="Calibri"/>
          <w:sz w:val="40"/>
          <w:szCs w:val="40"/>
        </w:rPr>
        <w:t>□</w:t>
      </w:r>
      <w:r w:rsidR="00963142">
        <w:rPr>
          <w:sz w:val="24"/>
          <w:szCs w:val="24"/>
        </w:rPr>
        <w:t xml:space="preserve"> </w:t>
      </w:r>
      <w:r w:rsidRPr="000B05CC">
        <w:rPr>
          <w:sz w:val="24"/>
          <w:szCs w:val="24"/>
        </w:rPr>
        <w:t>Schulgeldeinzug</w:t>
      </w:r>
      <w:r w:rsidR="00963142">
        <w:rPr>
          <w:sz w:val="24"/>
          <w:szCs w:val="24"/>
        </w:rPr>
        <w:t xml:space="preserve"> + Einzug von Umlagen für Schulplaner und Kunstmaterial</w:t>
      </w:r>
    </w:p>
    <w:p w14:paraId="11493091" w14:textId="460758A9" w:rsidR="00A557D7" w:rsidRDefault="000B05CC" w:rsidP="008A73F6">
      <w:pPr>
        <w:ind w:left="330"/>
        <w:jc w:val="left"/>
        <w:rPr>
          <w:sz w:val="24"/>
          <w:szCs w:val="24"/>
        </w:rPr>
      </w:pPr>
      <w:r w:rsidRPr="000B05CC">
        <w:rPr>
          <w:sz w:val="24"/>
          <w:szCs w:val="24"/>
        </w:rPr>
        <w:t>wird nicht ausgesetzt (</w:t>
      </w:r>
      <w:r w:rsidR="00CF6FF1">
        <w:rPr>
          <w:sz w:val="24"/>
          <w:szCs w:val="24"/>
        </w:rPr>
        <w:t xml:space="preserve">Variante 2/3 - </w:t>
      </w:r>
      <w:r w:rsidRPr="000B05CC">
        <w:rPr>
          <w:sz w:val="24"/>
          <w:szCs w:val="24"/>
        </w:rPr>
        <w:t>kürzerer Auslandsaufenthalt</w:t>
      </w:r>
      <w:r w:rsidR="008A73F6">
        <w:rPr>
          <w:sz w:val="24"/>
          <w:szCs w:val="24"/>
        </w:rPr>
        <w:t xml:space="preserve"> oder Variante 1 mit Rückkehr kurz vor Schuljahresende</w:t>
      </w:r>
      <w:r w:rsidR="00EE029C">
        <w:rPr>
          <w:sz w:val="24"/>
          <w:szCs w:val="24"/>
        </w:rPr>
        <w:t xml:space="preserve"> zur Wiedereingewöhnung</w:t>
      </w:r>
      <w:r w:rsidR="008A73F6">
        <w:rPr>
          <w:sz w:val="24"/>
          <w:szCs w:val="24"/>
        </w:rPr>
        <w:t>)</w:t>
      </w:r>
      <w:r w:rsidR="00963142">
        <w:rPr>
          <w:sz w:val="24"/>
          <w:szCs w:val="24"/>
        </w:rPr>
        <w:br/>
      </w:r>
    </w:p>
    <w:p w14:paraId="01952464" w14:textId="77777777" w:rsidR="00A557D7" w:rsidRDefault="00A557D7" w:rsidP="00963142">
      <w:pPr>
        <w:jc w:val="left"/>
        <w:rPr>
          <w:sz w:val="24"/>
          <w:szCs w:val="24"/>
        </w:rPr>
      </w:pPr>
    </w:p>
    <w:p w14:paraId="45464E7E" w14:textId="2778F9D8" w:rsidR="00A557D7" w:rsidRDefault="00210C5D" w:rsidP="00210C5D">
      <w:pPr>
        <w:rPr>
          <w:sz w:val="24"/>
          <w:szCs w:val="24"/>
        </w:rPr>
      </w:pPr>
      <w:r>
        <w:rPr>
          <w:sz w:val="24"/>
          <w:szCs w:val="24"/>
        </w:rPr>
        <w:t xml:space="preserve">Sollten sich Änderungen bezüglich der gemachten Angaben (z. B. Zeitraum der Abwesenheit)  ergeben, müssen diese </w:t>
      </w:r>
      <w:r w:rsidR="00947687">
        <w:rPr>
          <w:sz w:val="24"/>
          <w:szCs w:val="24"/>
        </w:rPr>
        <w:t>umgehend</w:t>
      </w:r>
      <w:r>
        <w:rPr>
          <w:sz w:val="24"/>
          <w:szCs w:val="24"/>
        </w:rPr>
        <w:t xml:space="preserve"> gemeldet werden.</w:t>
      </w:r>
    </w:p>
    <w:p w14:paraId="56C7C82E" w14:textId="49576BA5" w:rsidR="00210C5D" w:rsidRDefault="00210C5D" w:rsidP="00963142">
      <w:pPr>
        <w:jc w:val="left"/>
        <w:rPr>
          <w:sz w:val="24"/>
          <w:szCs w:val="24"/>
        </w:rPr>
      </w:pPr>
    </w:p>
    <w:p w14:paraId="39C9781A" w14:textId="1FC3BC15" w:rsidR="00210C5D" w:rsidRDefault="00210C5D" w:rsidP="00210C5D">
      <w:pPr>
        <w:rPr>
          <w:sz w:val="24"/>
          <w:szCs w:val="24"/>
        </w:rPr>
      </w:pPr>
      <w:r>
        <w:rPr>
          <w:sz w:val="24"/>
          <w:szCs w:val="24"/>
        </w:rPr>
        <w:t>Das Bestehen der Jahrgangsstufe / das Vorrücken auf Probe / die Wiederholung der Jahrgangsstufe kann nur bestätigt werden, wenn nach der Rückkehr die Bestätigung der Auslandsschule über den abgeleisteten Schulbesuch vorgelegt wird.</w:t>
      </w:r>
    </w:p>
    <w:p w14:paraId="29B7DFE4" w14:textId="77777777" w:rsidR="00A557D7" w:rsidRDefault="00A557D7" w:rsidP="00963142">
      <w:pPr>
        <w:jc w:val="left"/>
        <w:rPr>
          <w:sz w:val="24"/>
          <w:szCs w:val="24"/>
        </w:rPr>
      </w:pPr>
    </w:p>
    <w:p w14:paraId="52F754CA" w14:textId="77777777" w:rsidR="00A557D7" w:rsidRDefault="00A557D7" w:rsidP="00963142">
      <w:pPr>
        <w:jc w:val="left"/>
        <w:rPr>
          <w:sz w:val="24"/>
          <w:szCs w:val="24"/>
        </w:rPr>
      </w:pPr>
    </w:p>
    <w:p w14:paraId="3051A52B" w14:textId="757CB67A" w:rsidR="000B05CC" w:rsidRDefault="00963142" w:rsidP="00963142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473A3232" w14:textId="77777777" w:rsidR="00C30EEE" w:rsidRDefault="00C30EEE" w:rsidP="000B05CC">
      <w:pPr>
        <w:rPr>
          <w:sz w:val="24"/>
          <w:szCs w:val="24"/>
        </w:rPr>
      </w:pPr>
    </w:p>
    <w:p w14:paraId="1D3BA0AA" w14:textId="138F624B" w:rsidR="00F40915" w:rsidRDefault="00C30EEE" w:rsidP="00F40915">
      <w:pPr>
        <w:tabs>
          <w:tab w:val="center" w:pos="3540"/>
          <w:tab w:val="center" w:pos="4248"/>
          <w:tab w:val="center" w:pos="6764"/>
        </w:tabs>
        <w:ind w:left="-15"/>
      </w:pPr>
      <w:r>
        <w:t xml:space="preserve">____________________________ </w:t>
      </w:r>
      <w:r>
        <w:tab/>
        <w:t xml:space="preserve"> </w:t>
      </w:r>
      <w:r>
        <w:tab/>
        <w:t xml:space="preserve"> </w:t>
      </w:r>
      <w:r>
        <w:tab/>
        <w:t xml:space="preserve">_______________________________________ </w:t>
      </w:r>
    </w:p>
    <w:p w14:paraId="278C7881" w14:textId="52E4F52D" w:rsidR="00C30EEE" w:rsidRDefault="00C30EEE" w:rsidP="00C30EEE">
      <w:pPr>
        <w:tabs>
          <w:tab w:val="center" w:pos="1416"/>
          <w:tab w:val="center" w:pos="2124"/>
          <w:tab w:val="center" w:pos="2832"/>
          <w:tab w:val="center" w:pos="3540"/>
          <w:tab w:val="center" w:pos="4248"/>
          <w:tab w:val="center" w:pos="6754"/>
        </w:tabs>
        <w:ind w:left="-15"/>
      </w:pPr>
      <w:r>
        <w:t>Datum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 w:rsidR="00E94A89">
        <w:tab/>
      </w:r>
      <w:r w:rsidR="00030741">
        <w:t xml:space="preserve">1. </w:t>
      </w:r>
      <w:r w:rsidR="00E94A89">
        <w:t>Unterschrift Erziehungsberechtigte</w:t>
      </w:r>
    </w:p>
    <w:p w14:paraId="52F7AE20" w14:textId="77777777" w:rsidR="00C30EEE" w:rsidRDefault="00C30EEE" w:rsidP="000B05CC">
      <w:pPr>
        <w:rPr>
          <w:sz w:val="24"/>
          <w:szCs w:val="24"/>
        </w:rPr>
      </w:pPr>
    </w:p>
    <w:p w14:paraId="4C13E243" w14:textId="7EBA8420" w:rsidR="00585C41" w:rsidRDefault="00585C41" w:rsidP="00D7360D">
      <w:pPr>
        <w:tabs>
          <w:tab w:val="center" w:pos="3540"/>
          <w:tab w:val="center" w:pos="4248"/>
          <w:tab w:val="center" w:pos="6764"/>
        </w:tabs>
        <w:ind w:left="-15"/>
      </w:pPr>
    </w:p>
    <w:p w14:paraId="4552CA0B" w14:textId="77777777" w:rsidR="00F40915" w:rsidRDefault="00F40915" w:rsidP="00F40915">
      <w:pPr>
        <w:tabs>
          <w:tab w:val="center" w:pos="3540"/>
          <w:tab w:val="center" w:pos="4248"/>
          <w:tab w:val="center" w:pos="6764"/>
        </w:tabs>
        <w:ind w:left="-15"/>
      </w:pPr>
      <w:r>
        <w:t xml:space="preserve">____________________________ </w:t>
      </w:r>
      <w:r>
        <w:tab/>
        <w:t xml:space="preserve"> </w:t>
      </w:r>
      <w:r>
        <w:tab/>
        <w:t xml:space="preserve"> </w:t>
      </w:r>
      <w:r>
        <w:tab/>
        <w:t>_______________________________________</w:t>
      </w:r>
    </w:p>
    <w:p w14:paraId="141DDEFE" w14:textId="50E21685" w:rsidR="00F40915" w:rsidRDefault="00F40915" w:rsidP="00F40915">
      <w:pPr>
        <w:tabs>
          <w:tab w:val="center" w:pos="1416"/>
          <w:tab w:val="center" w:pos="2124"/>
          <w:tab w:val="center" w:pos="2832"/>
          <w:tab w:val="center" w:pos="3540"/>
          <w:tab w:val="center" w:pos="4248"/>
          <w:tab w:val="center" w:pos="6754"/>
        </w:tabs>
        <w:ind w:left="-15"/>
      </w:pPr>
      <w:r>
        <w:t>Datum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</w:t>
      </w:r>
      <w:r w:rsidR="00E94A89">
        <w:t xml:space="preserve">      </w:t>
      </w:r>
      <w:r w:rsidR="00030741">
        <w:t xml:space="preserve">2. </w:t>
      </w:r>
      <w:r>
        <w:t xml:space="preserve">Unterschrift Lamaack </w:t>
      </w:r>
    </w:p>
    <w:p w14:paraId="546BB842" w14:textId="4388A6E6" w:rsidR="00F40915" w:rsidRDefault="00F40915" w:rsidP="00D7360D">
      <w:pPr>
        <w:tabs>
          <w:tab w:val="center" w:pos="3540"/>
          <w:tab w:val="center" w:pos="4248"/>
          <w:tab w:val="center" w:pos="6764"/>
        </w:tabs>
        <w:ind w:left="-15"/>
      </w:pPr>
    </w:p>
    <w:p w14:paraId="6C77A71C" w14:textId="77777777" w:rsidR="00F40915" w:rsidRDefault="00F40915" w:rsidP="00D7360D">
      <w:pPr>
        <w:tabs>
          <w:tab w:val="center" w:pos="3540"/>
          <w:tab w:val="center" w:pos="4248"/>
          <w:tab w:val="center" w:pos="6764"/>
        </w:tabs>
        <w:ind w:left="-15"/>
      </w:pPr>
    </w:p>
    <w:p w14:paraId="02DFE37C" w14:textId="00C9782C" w:rsidR="00D7360D" w:rsidRDefault="00D7360D" w:rsidP="00D7360D">
      <w:pPr>
        <w:tabs>
          <w:tab w:val="center" w:pos="3540"/>
          <w:tab w:val="center" w:pos="4248"/>
          <w:tab w:val="center" w:pos="6764"/>
        </w:tabs>
        <w:ind w:left="-15"/>
      </w:pPr>
      <w:r>
        <w:t xml:space="preserve">____________________________ </w:t>
      </w:r>
      <w:r>
        <w:tab/>
        <w:t xml:space="preserve"> </w:t>
      </w:r>
      <w:r>
        <w:tab/>
        <w:t xml:space="preserve"> </w:t>
      </w:r>
      <w:r>
        <w:tab/>
        <w:t>_______________________________________</w:t>
      </w:r>
    </w:p>
    <w:p w14:paraId="6226C810" w14:textId="45D6C3E0" w:rsidR="00D7360D" w:rsidRDefault="00D7360D" w:rsidP="00D7360D">
      <w:pPr>
        <w:tabs>
          <w:tab w:val="center" w:pos="1416"/>
          <w:tab w:val="center" w:pos="2124"/>
          <w:tab w:val="center" w:pos="2832"/>
          <w:tab w:val="center" w:pos="3540"/>
          <w:tab w:val="center" w:pos="4248"/>
          <w:tab w:val="center" w:pos="6754"/>
        </w:tabs>
        <w:ind w:left="-15"/>
      </w:pPr>
      <w:r>
        <w:t>Datum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</w:t>
      </w:r>
      <w:r w:rsidR="00E94A89">
        <w:t xml:space="preserve">  </w:t>
      </w:r>
      <w:r w:rsidR="00030741">
        <w:t xml:space="preserve">3. </w:t>
      </w:r>
      <w:r>
        <w:t xml:space="preserve">Unterschrift Schulleitung </w:t>
      </w:r>
    </w:p>
    <w:p w14:paraId="04D5FA9D" w14:textId="77777777" w:rsidR="00C30EEE" w:rsidRDefault="00C30EEE" w:rsidP="000B05CC">
      <w:pPr>
        <w:rPr>
          <w:sz w:val="24"/>
          <w:szCs w:val="24"/>
        </w:rPr>
      </w:pPr>
    </w:p>
    <w:p w14:paraId="1FFC19A0" w14:textId="77777777" w:rsidR="000B05CC" w:rsidRDefault="000B05CC" w:rsidP="000B05CC">
      <w:pPr>
        <w:spacing w:line="259" w:lineRule="auto"/>
        <w:rPr>
          <w:sz w:val="24"/>
          <w:szCs w:val="24"/>
        </w:rPr>
      </w:pPr>
    </w:p>
    <w:p w14:paraId="5FCB8FFE" w14:textId="77777777" w:rsidR="00BB20DB" w:rsidRDefault="00BB20DB" w:rsidP="000B05CC">
      <w:pPr>
        <w:spacing w:line="259" w:lineRule="auto"/>
        <w:rPr>
          <w:b/>
          <w:sz w:val="24"/>
          <w:szCs w:val="24"/>
        </w:rPr>
      </w:pPr>
    </w:p>
    <w:sectPr w:rsidR="00BB20DB">
      <w:headerReference w:type="default" r:id="rId8"/>
      <w:footerReference w:type="default" r:id="rId9"/>
      <w:headerReference w:type="first" r:id="rId10"/>
      <w:pgSz w:w="11906" w:h="16838"/>
      <w:pgMar w:top="1843" w:right="1418" w:bottom="397" w:left="1366" w:header="709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33042" w14:textId="77777777" w:rsidR="00941430" w:rsidRDefault="00941430">
      <w:pPr>
        <w:spacing w:line="240" w:lineRule="auto"/>
      </w:pPr>
      <w:r>
        <w:separator/>
      </w:r>
    </w:p>
  </w:endnote>
  <w:endnote w:type="continuationSeparator" w:id="0">
    <w:p w14:paraId="234FBABC" w14:textId="77777777" w:rsidR="00941430" w:rsidRDefault="009414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3279E" w14:textId="77777777" w:rsidR="00C14266" w:rsidRDefault="00C14266">
    <w:pPr>
      <w:spacing w:line="240" w:lineRule="auto"/>
      <w:rPr>
        <w:sz w:val="12"/>
      </w:rPr>
    </w:pPr>
  </w:p>
  <w:p w14:paraId="4293867B" w14:textId="77777777" w:rsidR="00C14266" w:rsidRDefault="00C14266">
    <w:pPr>
      <w:spacing w:line="240" w:lineRule="auto"/>
      <w:rPr>
        <w:sz w:val="12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3344"/>
      <w:gridCol w:w="2522"/>
      <w:gridCol w:w="3256"/>
    </w:tblGrid>
    <w:tr w:rsidR="00C14266" w14:paraId="4EE95747" w14:textId="77777777">
      <w:tc>
        <w:tcPr>
          <w:tcW w:w="5971" w:type="dxa"/>
          <w:gridSpan w:val="2"/>
        </w:tcPr>
        <w:p w14:paraId="309AEB5C" w14:textId="77777777" w:rsidR="00C14266" w:rsidRDefault="00C14266">
          <w:pPr>
            <w:tabs>
              <w:tab w:val="left" w:pos="851"/>
              <w:tab w:val="left" w:pos="1134"/>
              <w:tab w:val="left" w:pos="2341"/>
            </w:tabs>
            <w:jc w:val="left"/>
          </w:pPr>
        </w:p>
        <w:p w14:paraId="42440316" w14:textId="77777777" w:rsidR="00C14266" w:rsidRDefault="00C14266">
          <w:pPr>
            <w:tabs>
              <w:tab w:val="left" w:pos="851"/>
              <w:tab w:val="left" w:pos="1134"/>
              <w:tab w:val="left" w:pos="2341"/>
            </w:tabs>
            <w:jc w:val="left"/>
          </w:pPr>
        </w:p>
      </w:tc>
      <w:tc>
        <w:tcPr>
          <w:tcW w:w="3315" w:type="dxa"/>
        </w:tcPr>
        <w:p w14:paraId="46373497" w14:textId="77777777" w:rsidR="00C14266" w:rsidRDefault="00C14266"/>
      </w:tc>
    </w:tr>
    <w:tr w:rsidR="00C14266" w14:paraId="4100F27D" w14:textId="77777777" w:rsidTr="00DE2EEF">
      <w:trPr>
        <w:trHeight w:val="294"/>
      </w:trPr>
      <w:tc>
        <w:tcPr>
          <w:tcW w:w="3404" w:type="dxa"/>
          <w:vAlign w:val="bottom"/>
        </w:tcPr>
        <w:p w14:paraId="68C61123" w14:textId="3642F6E0" w:rsidR="00C14266" w:rsidRDefault="00C14266">
          <w:pPr>
            <w:rPr>
              <w:sz w:val="14"/>
            </w:rPr>
          </w:pPr>
        </w:p>
      </w:tc>
      <w:tc>
        <w:tcPr>
          <w:tcW w:w="2567" w:type="dxa"/>
          <w:vAlign w:val="bottom"/>
        </w:tcPr>
        <w:p w14:paraId="118C5D76" w14:textId="77777777" w:rsidR="00C14266" w:rsidRDefault="00C14266"/>
      </w:tc>
      <w:tc>
        <w:tcPr>
          <w:tcW w:w="3315" w:type="dxa"/>
          <w:vAlign w:val="bottom"/>
        </w:tcPr>
        <w:p w14:paraId="50EA2101" w14:textId="77777777" w:rsidR="00C14266" w:rsidRDefault="00C14266">
          <w:pPr>
            <w:ind w:right="-2"/>
            <w:jc w:val="right"/>
            <w:rPr>
              <w:sz w:val="14"/>
            </w:rPr>
          </w:pPr>
          <w:bookmarkStart w:id="3" w:name="WflDocName_EOM1"/>
          <w:bookmarkEnd w:id="3"/>
        </w:p>
      </w:tc>
    </w:tr>
  </w:tbl>
  <w:p w14:paraId="5C63780E" w14:textId="77777777" w:rsidR="00C14266" w:rsidRDefault="00C14266">
    <w:pPr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C1BC3" w14:textId="77777777" w:rsidR="00941430" w:rsidRDefault="00941430">
      <w:pPr>
        <w:spacing w:line="240" w:lineRule="auto"/>
      </w:pPr>
      <w:r>
        <w:separator/>
      </w:r>
    </w:p>
  </w:footnote>
  <w:footnote w:type="continuationSeparator" w:id="0">
    <w:p w14:paraId="24C8774C" w14:textId="77777777" w:rsidR="00941430" w:rsidRDefault="009414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63CAB" w14:textId="77777777" w:rsidR="00C14266" w:rsidRDefault="008B500E"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58240" behindDoc="0" locked="1" layoutInCell="0" allowOverlap="0" wp14:anchorId="7C591620" wp14:editId="00B2B6E0">
              <wp:simplePos x="0" y="0"/>
              <wp:positionH relativeFrom="page">
                <wp:posOffset>71755</wp:posOffset>
              </wp:positionH>
              <wp:positionV relativeFrom="page">
                <wp:posOffset>7560944</wp:posOffset>
              </wp:positionV>
              <wp:extent cx="143510" cy="0"/>
              <wp:effectExtent l="0" t="0" r="27940" b="19050"/>
              <wp:wrapNone/>
              <wp:docPr id="11" name="Gerade Verbindung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4351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7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D7F20A" id="Gerade Verbindung 10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5.65pt,595.35pt" to="16.9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" o:allowincell="f" o:allowoverlap="f" strokecolor="#bfbfbf"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57216" behindDoc="0" locked="1" layoutInCell="0" allowOverlap="0" wp14:anchorId="631E5C8E" wp14:editId="1ED1A1BC">
              <wp:simplePos x="0" y="0"/>
              <wp:positionH relativeFrom="page">
                <wp:posOffset>71755</wp:posOffset>
              </wp:positionH>
              <wp:positionV relativeFrom="page">
                <wp:posOffset>5346699</wp:posOffset>
              </wp:positionV>
              <wp:extent cx="143510" cy="0"/>
              <wp:effectExtent l="0" t="0" r="27940" b="19050"/>
              <wp:wrapNone/>
              <wp:docPr id="10" name="Gerade Verbindung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4351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7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5D4443" id="Gerade Verbindung 8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5.65pt,421pt" to="16.9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" o:allowincell="f" o:allowoverlap="f" strokecolor="#bfbfbf"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56192" behindDoc="0" locked="1" layoutInCell="0" allowOverlap="0" wp14:anchorId="6B3668AF" wp14:editId="215AF50A">
              <wp:simplePos x="0" y="0"/>
              <wp:positionH relativeFrom="page">
                <wp:posOffset>71755</wp:posOffset>
              </wp:positionH>
              <wp:positionV relativeFrom="page">
                <wp:posOffset>3780789</wp:posOffset>
              </wp:positionV>
              <wp:extent cx="143510" cy="0"/>
              <wp:effectExtent l="0" t="0" r="27940" b="19050"/>
              <wp:wrapNone/>
              <wp:docPr id="8" name="Gerade Verbindung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4351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7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178BB6" id="Gerade Verbindung 7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5.65pt,297.7pt" to="16.9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" o:allowincell="f" o:allowoverlap="f" strokecolor="#bfbfbf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E009F" w14:textId="77777777" w:rsidR="00C14266" w:rsidRDefault="008B500E"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775707" wp14:editId="32526B94">
              <wp:simplePos x="0" y="0"/>
              <wp:positionH relativeFrom="column">
                <wp:posOffset>4102100</wp:posOffset>
              </wp:positionH>
              <wp:positionV relativeFrom="paragraph">
                <wp:posOffset>-103505</wp:posOffset>
              </wp:positionV>
              <wp:extent cx="1231900" cy="1166495"/>
              <wp:effectExtent l="0" t="3810" r="0" b="1270"/>
              <wp:wrapNone/>
              <wp:docPr id="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1166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849EE7" w14:textId="77777777" w:rsidR="00C14266" w:rsidRDefault="008B500E"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12532986" wp14:editId="1B6CA7EA">
                                <wp:extent cx="847725" cy="1019175"/>
                                <wp:effectExtent l="0" t="0" r="9525" b="9525"/>
                                <wp:docPr id="12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1019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CD10577" w14:textId="77777777" w:rsidR="00C14266" w:rsidRDefault="00C14266"/>
                        <w:p w14:paraId="79CBA89A" w14:textId="77777777" w:rsidR="00C14266" w:rsidRDefault="00C1426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323pt;margin-top:-8.15pt;width:97pt;height:9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xGntAIAALo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" filled="f" stroked="f">
              <v:textbox>
                <w:txbxContent>
                  <w:p w:rsidR="00C14266" w:rsidRDefault="008B500E">
                    <w:r>
                      <w:rPr>
                        <w:noProof/>
                        <w:lang w:eastAsia="de-DE"/>
                      </w:rPr>
                      <w:drawing>
                        <wp:inline distT="0" distB="0" distL="0" distR="0">
                          <wp:extent cx="847725" cy="1019175"/>
                          <wp:effectExtent l="0" t="0" r="9525" b="9525"/>
                          <wp:docPr id="12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7725" cy="1019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14266" w:rsidRDefault="00C14266"/>
                  <w:p w:rsidR="00C14266" w:rsidRDefault="00C14266"/>
                </w:txbxContent>
              </v:textbox>
            </v:shape>
          </w:pict>
        </mc:Fallback>
      </mc:AlternateContent>
    </w:r>
    <w:r>
      <w:rPr>
        <w:noProof/>
        <w:lang w:eastAsia="de-DE"/>
      </w:rPr>
      <w:drawing>
        <wp:inline distT="0" distB="0" distL="0" distR="0" wp14:anchorId="1EF5E3E9" wp14:editId="5A351EA3">
          <wp:extent cx="2800350" cy="561975"/>
          <wp:effectExtent l="0" t="0" r="0" b="9525"/>
          <wp:docPr id="2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60288" behindDoc="0" locked="1" layoutInCell="0" allowOverlap="0" wp14:anchorId="42E52782" wp14:editId="6C298D53">
              <wp:simplePos x="0" y="0"/>
              <wp:positionH relativeFrom="page">
                <wp:posOffset>71755</wp:posOffset>
              </wp:positionH>
              <wp:positionV relativeFrom="page">
                <wp:posOffset>3780789</wp:posOffset>
              </wp:positionV>
              <wp:extent cx="143510" cy="0"/>
              <wp:effectExtent l="0" t="0" r="27940" b="19050"/>
              <wp:wrapNone/>
              <wp:docPr id="6" name="Gerade Verbindung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4351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7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ACA6D5" id="Gerade Verbindung 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5.65pt,297.7pt" to="16.9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" o:allowincell="f" o:allowoverlap="f" strokecolor="#bfbfbf"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61312" behindDoc="0" locked="1" layoutInCell="0" allowOverlap="0" wp14:anchorId="111FA6F6" wp14:editId="0654DDF3">
              <wp:simplePos x="0" y="0"/>
              <wp:positionH relativeFrom="page">
                <wp:posOffset>71755</wp:posOffset>
              </wp:positionH>
              <wp:positionV relativeFrom="page">
                <wp:posOffset>7560944</wp:posOffset>
              </wp:positionV>
              <wp:extent cx="143510" cy="0"/>
              <wp:effectExtent l="0" t="0" r="27940" b="19050"/>
              <wp:wrapNone/>
              <wp:docPr id="4" name="Gerade Verbindung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4351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7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EABC37" id="Gerade Verbindung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5.65pt,595.35pt" to="16.9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" o:allowincell="f" o:allowoverlap="f" strokecolor="#bfbfbf"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62336" behindDoc="0" locked="1" layoutInCell="0" allowOverlap="0" wp14:anchorId="00D357B2" wp14:editId="46D805C8">
              <wp:simplePos x="0" y="0"/>
              <wp:positionH relativeFrom="page">
                <wp:posOffset>71755</wp:posOffset>
              </wp:positionH>
              <wp:positionV relativeFrom="page">
                <wp:posOffset>5346699</wp:posOffset>
              </wp:positionV>
              <wp:extent cx="143510" cy="0"/>
              <wp:effectExtent l="0" t="0" r="27940" b="19050"/>
              <wp:wrapNone/>
              <wp:docPr id="3" name="Gerade Verbindung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4351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7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2E6DEA" id="Gerade Verbindung 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5.65pt,421pt" to="16.9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" o:allowincell="f" o:allowoverlap="f" strokecolor="#bfbfbf"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53120" behindDoc="0" locked="1" layoutInCell="0" allowOverlap="0" wp14:anchorId="68629362" wp14:editId="28BD1814">
              <wp:simplePos x="0" y="0"/>
              <wp:positionH relativeFrom="page">
                <wp:posOffset>71755</wp:posOffset>
              </wp:positionH>
              <wp:positionV relativeFrom="page">
                <wp:posOffset>3780789</wp:posOffset>
              </wp:positionV>
              <wp:extent cx="143510" cy="0"/>
              <wp:effectExtent l="0" t="0" r="27940" b="19050"/>
              <wp:wrapNone/>
              <wp:docPr id="9" name="Gerade Verbindung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4351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7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98AB1B" id="Gerade Verbindung 9" o:spid="_x0000_s1026" style="position:absolute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5.65pt,297.7pt" to="16.9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" o:allowincell="f" o:allowoverlap="f" strokecolor="#bfbfbf"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54144" behindDoc="0" locked="1" layoutInCell="0" allowOverlap="0" wp14:anchorId="79518C4E" wp14:editId="488092C2">
              <wp:simplePos x="0" y="0"/>
              <wp:positionH relativeFrom="page">
                <wp:posOffset>71755</wp:posOffset>
              </wp:positionH>
              <wp:positionV relativeFrom="page">
                <wp:posOffset>7560944</wp:posOffset>
              </wp:positionV>
              <wp:extent cx="143510" cy="0"/>
              <wp:effectExtent l="0" t="0" r="27940" b="19050"/>
              <wp:wrapNone/>
              <wp:docPr id="1" name="Gerade Verbindung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4351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7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1A1658" id="Gerade Verbindung 2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5.65pt,595.35pt" to="16.9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" o:allowincell="f" o:allowoverlap="f" strokecolor="#bfbfbf"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55168" behindDoc="0" locked="1" layoutInCell="0" allowOverlap="0" wp14:anchorId="078AF139" wp14:editId="7854DBE3">
              <wp:simplePos x="0" y="0"/>
              <wp:positionH relativeFrom="page">
                <wp:posOffset>71755</wp:posOffset>
              </wp:positionH>
              <wp:positionV relativeFrom="page">
                <wp:posOffset>5346699</wp:posOffset>
              </wp:positionV>
              <wp:extent cx="143510" cy="0"/>
              <wp:effectExtent l="0" t="0" r="27940" b="19050"/>
              <wp:wrapNone/>
              <wp:docPr id="5" name="Gerade Verbindung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4351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7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27C71C" id="Gerade Verbindung 5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5.65pt,421pt" to="16.9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" o:allowincell="f" o:allowoverlap="f" strokecolor="#bfbfbf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3CE8"/>
    <w:multiLevelType w:val="hybridMultilevel"/>
    <w:tmpl w:val="7EE6E28E"/>
    <w:lvl w:ilvl="0" w:tplc="CF0CB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D429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10A28B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2859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E424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5E8C76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E6A9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41F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63787C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320E2"/>
    <w:multiLevelType w:val="hybridMultilevel"/>
    <w:tmpl w:val="5A1A155A"/>
    <w:lvl w:ilvl="0" w:tplc="7BB2E2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9A9904" w:tentative="1">
      <w:start w:val="1"/>
      <w:numFmt w:val="lowerLetter"/>
      <w:lvlText w:val="%2."/>
      <w:lvlJc w:val="left"/>
      <w:pPr>
        <w:ind w:left="1440" w:hanging="360"/>
      </w:pPr>
    </w:lvl>
    <w:lvl w:ilvl="2" w:tplc="A0D486DC" w:tentative="1">
      <w:start w:val="1"/>
      <w:numFmt w:val="lowerRoman"/>
      <w:lvlText w:val="%3."/>
      <w:lvlJc w:val="right"/>
      <w:pPr>
        <w:ind w:left="2160" w:hanging="180"/>
      </w:pPr>
    </w:lvl>
    <w:lvl w:ilvl="3" w:tplc="1658A53C" w:tentative="1">
      <w:start w:val="1"/>
      <w:numFmt w:val="decimal"/>
      <w:lvlText w:val="%4."/>
      <w:lvlJc w:val="left"/>
      <w:pPr>
        <w:ind w:left="2880" w:hanging="360"/>
      </w:pPr>
    </w:lvl>
    <w:lvl w:ilvl="4" w:tplc="6F128204" w:tentative="1">
      <w:start w:val="1"/>
      <w:numFmt w:val="lowerLetter"/>
      <w:lvlText w:val="%5."/>
      <w:lvlJc w:val="left"/>
      <w:pPr>
        <w:ind w:left="3600" w:hanging="360"/>
      </w:pPr>
    </w:lvl>
    <w:lvl w:ilvl="5" w:tplc="3424D68E" w:tentative="1">
      <w:start w:val="1"/>
      <w:numFmt w:val="lowerRoman"/>
      <w:lvlText w:val="%6."/>
      <w:lvlJc w:val="right"/>
      <w:pPr>
        <w:ind w:left="4320" w:hanging="180"/>
      </w:pPr>
    </w:lvl>
    <w:lvl w:ilvl="6" w:tplc="91BEB3FC" w:tentative="1">
      <w:start w:val="1"/>
      <w:numFmt w:val="decimal"/>
      <w:lvlText w:val="%7."/>
      <w:lvlJc w:val="left"/>
      <w:pPr>
        <w:ind w:left="5040" w:hanging="360"/>
      </w:pPr>
    </w:lvl>
    <w:lvl w:ilvl="7" w:tplc="6DDACFAC" w:tentative="1">
      <w:start w:val="1"/>
      <w:numFmt w:val="lowerLetter"/>
      <w:lvlText w:val="%8."/>
      <w:lvlJc w:val="left"/>
      <w:pPr>
        <w:ind w:left="5760" w:hanging="360"/>
      </w:pPr>
    </w:lvl>
    <w:lvl w:ilvl="8" w:tplc="712878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82586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2F34565"/>
    <w:multiLevelType w:val="hybridMultilevel"/>
    <w:tmpl w:val="0046E88C"/>
    <w:lvl w:ilvl="0" w:tplc="D98672A8">
      <w:start w:val="1"/>
      <w:numFmt w:val="decimal"/>
      <w:lvlText w:val="%1."/>
      <w:lvlJc w:val="left"/>
      <w:pPr>
        <w:ind w:left="720" w:hanging="360"/>
      </w:pPr>
    </w:lvl>
    <w:lvl w:ilvl="1" w:tplc="F5DCBC12" w:tentative="1">
      <w:start w:val="1"/>
      <w:numFmt w:val="lowerLetter"/>
      <w:lvlText w:val="%2."/>
      <w:lvlJc w:val="left"/>
      <w:pPr>
        <w:ind w:left="1440" w:hanging="360"/>
      </w:pPr>
    </w:lvl>
    <w:lvl w:ilvl="2" w:tplc="7408C22A" w:tentative="1">
      <w:start w:val="1"/>
      <w:numFmt w:val="lowerRoman"/>
      <w:lvlText w:val="%3."/>
      <w:lvlJc w:val="right"/>
      <w:pPr>
        <w:ind w:left="2160" w:hanging="180"/>
      </w:pPr>
    </w:lvl>
    <w:lvl w:ilvl="3" w:tplc="56BAA12C" w:tentative="1">
      <w:start w:val="1"/>
      <w:numFmt w:val="decimal"/>
      <w:lvlText w:val="%4."/>
      <w:lvlJc w:val="left"/>
      <w:pPr>
        <w:ind w:left="2880" w:hanging="360"/>
      </w:pPr>
    </w:lvl>
    <w:lvl w:ilvl="4" w:tplc="C62616CE" w:tentative="1">
      <w:start w:val="1"/>
      <w:numFmt w:val="lowerLetter"/>
      <w:lvlText w:val="%5."/>
      <w:lvlJc w:val="left"/>
      <w:pPr>
        <w:ind w:left="3600" w:hanging="360"/>
      </w:pPr>
    </w:lvl>
    <w:lvl w:ilvl="5" w:tplc="28025176" w:tentative="1">
      <w:start w:val="1"/>
      <w:numFmt w:val="lowerRoman"/>
      <w:lvlText w:val="%6."/>
      <w:lvlJc w:val="right"/>
      <w:pPr>
        <w:ind w:left="4320" w:hanging="180"/>
      </w:pPr>
    </w:lvl>
    <w:lvl w:ilvl="6" w:tplc="8C9E07FC" w:tentative="1">
      <w:start w:val="1"/>
      <w:numFmt w:val="decimal"/>
      <w:lvlText w:val="%7."/>
      <w:lvlJc w:val="left"/>
      <w:pPr>
        <w:ind w:left="5040" w:hanging="360"/>
      </w:pPr>
    </w:lvl>
    <w:lvl w:ilvl="7" w:tplc="A60CACAA" w:tentative="1">
      <w:start w:val="1"/>
      <w:numFmt w:val="lowerLetter"/>
      <w:lvlText w:val="%8."/>
      <w:lvlJc w:val="left"/>
      <w:pPr>
        <w:ind w:left="5760" w:hanging="360"/>
      </w:pPr>
    </w:lvl>
    <w:lvl w:ilvl="8" w:tplc="84BE063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B72"/>
    <w:rsid w:val="00030741"/>
    <w:rsid w:val="00073CB5"/>
    <w:rsid w:val="000B05CC"/>
    <w:rsid w:val="00101008"/>
    <w:rsid w:val="00115388"/>
    <w:rsid w:val="0013666D"/>
    <w:rsid w:val="001541C2"/>
    <w:rsid w:val="0016173E"/>
    <w:rsid w:val="001C103F"/>
    <w:rsid w:val="001C1914"/>
    <w:rsid w:val="001C3338"/>
    <w:rsid w:val="001E7CF1"/>
    <w:rsid w:val="002105AE"/>
    <w:rsid w:val="00210C5D"/>
    <w:rsid w:val="00212C99"/>
    <w:rsid w:val="002C0D1E"/>
    <w:rsid w:val="002E5939"/>
    <w:rsid w:val="00321A91"/>
    <w:rsid w:val="00341074"/>
    <w:rsid w:val="00344F12"/>
    <w:rsid w:val="00364557"/>
    <w:rsid w:val="00392B02"/>
    <w:rsid w:val="003A2F27"/>
    <w:rsid w:val="003A3680"/>
    <w:rsid w:val="0042130E"/>
    <w:rsid w:val="004263F9"/>
    <w:rsid w:val="00475877"/>
    <w:rsid w:val="004800C9"/>
    <w:rsid w:val="004A025B"/>
    <w:rsid w:val="004E2C20"/>
    <w:rsid w:val="00563E93"/>
    <w:rsid w:val="00572F44"/>
    <w:rsid w:val="00585C41"/>
    <w:rsid w:val="005C7F16"/>
    <w:rsid w:val="005F0890"/>
    <w:rsid w:val="0060058B"/>
    <w:rsid w:val="00685F48"/>
    <w:rsid w:val="006C5827"/>
    <w:rsid w:val="006F3B8B"/>
    <w:rsid w:val="00720B72"/>
    <w:rsid w:val="00764A95"/>
    <w:rsid w:val="00776109"/>
    <w:rsid w:val="00785D3C"/>
    <w:rsid w:val="0082739C"/>
    <w:rsid w:val="00832431"/>
    <w:rsid w:val="008753FD"/>
    <w:rsid w:val="00875DD9"/>
    <w:rsid w:val="008A73F6"/>
    <w:rsid w:val="008B3803"/>
    <w:rsid w:val="008B4F12"/>
    <w:rsid w:val="008B500E"/>
    <w:rsid w:val="008C3396"/>
    <w:rsid w:val="008C3B8E"/>
    <w:rsid w:val="008F5AD4"/>
    <w:rsid w:val="00941430"/>
    <w:rsid w:val="00947687"/>
    <w:rsid w:val="00954015"/>
    <w:rsid w:val="00963142"/>
    <w:rsid w:val="009B1FF4"/>
    <w:rsid w:val="00A33738"/>
    <w:rsid w:val="00A557D7"/>
    <w:rsid w:val="00AE222C"/>
    <w:rsid w:val="00AE4F2E"/>
    <w:rsid w:val="00B238EB"/>
    <w:rsid w:val="00B94F58"/>
    <w:rsid w:val="00BB20DB"/>
    <w:rsid w:val="00C14266"/>
    <w:rsid w:val="00C27E7D"/>
    <w:rsid w:val="00C30EEE"/>
    <w:rsid w:val="00C415F6"/>
    <w:rsid w:val="00C541E0"/>
    <w:rsid w:val="00C92F31"/>
    <w:rsid w:val="00CC4AA2"/>
    <w:rsid w:val="00CE35FF"/>
    <w:rsid w:val="00CF6FF1"/>
    <w:rsid w:val="00D0387B"/>
    <w:rsid w:val="00D115CD"/>
    <w:rsid w:val="00D27B95"/>
    <w:rsid w:val="00D653F7"/>
    <w:rsid w:val="00D7360D"/>
    <w:rsid w:val="00DB7B51"/>
    <w:rsid w:val="00DE2EEF"/>
    <w:rsid w:val="00DF3F44"/>
    <w:rsid w:val="00E02BD5"/>
    <w:rsid w:val="00E94A89"/>
    <w:rsid w:val="00EA223C"/>
    <w:rsid w:val="00EA64DD"/>
    <w:rsid w:val="00EE029C"/>
    <w:rsid w:val="00EF0F08"/>
    <w:rsid w:val="00EF68EB"/>
    <w:rsid w:val="00F270A7"/>
    <w:rsid w:val="00F40915"/>
    <w:rsid w:val="00F52BCE"/>
    <w:rsid w:val="00F75C85"/>
    <w:rsid w:val="00FC2325"/>
    <w:rsid w:val="00FE5D64"/>
    <w:rsid w:val="00FE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614EE"/>
  <w15:chartTrackingRefBased/>
  <w15:docId w15:val="{D4D9A629-F043-4967-A1F1-3DCD95677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41E0"/>
    <w:pPr>
      <w:widowControl w:val="0"/>
      <w:spacing w:line="280" w:lineRule="atLeast"/>
      <w:jc w:val="both"/>
    </w:pPr>
    <w:rPr>
      <w:rFonts w:ascii="Helvetica" w:hAnsi="Helvetica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pPr>
      <w:spacing w:before="240" w:after="120"/>
      <w:jc w:val="left"/>
      <w:outlineLvl w:val="0"/>
    </w:pPr>
    <w:rPr>
      <w:rFonts w:eastAsia="Times New Roman"/>
      <w:b/>
      <w:bCs/>
      <w:sz w:val="28"/>
      <w:szCs w:val="28"/>
    </w:rPr>
  </w:style>
  <w:style w:type="paragraph" w:styleId="berschrift2">
    <w:name w:val="heading 2"/>
    <w:basedOn w:val="Standard"/>
    <w:next w:val="Standard"/>
    <w:qFormat/>
    <w:pPr>
      <w:spacing w:before="240" w:after="120"/>
      <w:jc w:val="left"/>
      <w:outlineLvl w:val="1"/>
    </w:pPr>
    <w:rPr>
      <w:rFonts w:eastAsia="Times New Roman"/>
      <w:b/>
      <w:bCs/>
      <w:sz w:val="26"/>
      <w:szCs w:val="26"/>
    </w:rPr>
  </w:style>
  <w:style w:type="paragraph" w:styleId="berschrift3">
    <w:name w:val="heading 3"/>
    <w:basedOn w:val="Standard"/>
    <w:next w:val="Standard"/>
    <w:qFormat/>
    <w:pPr>
      <w:spacing w:before="200" w:after="60"/>
      <w:jc w:val="left"/>
      <w:outlineLvl w:val="2"/>
    </w:pPr>
    <w:rPr>
      <w:rFonts w:eastAsia="Times New Roman"/>
      <w:b/>
      <w:bCs/>
    </w:rPr>
  </w:style>
  <w:style w:type="paragraph" w:styleId="berschrift4">
    <w:name w:val="heading 4"/>
    <w:basedOn w:val="Standard"/>
    <w:next w:val="Standard"/>
    <w:qFormat/>
    <w:pPr>
      <w:keepNext/>
      <w:keepLines/>
      <w:spacing w:before="200"/>
      <w:outlineLvl w:val="3"/>
    </w:pPr>
    <w:rPr>
      <w:rFonts w:eastAsia="Times New Roman"/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uzeileunten">
    <w:name w:val="Fußzeile unten"/>
    <w:basedOn w:val="Standard"/>
    <w:pPr>
      <w:spacing w:line="240" w:lineRule="auto"/>
    </w:pPr>
    <w:rPr>
      <w:sz w:val="16"/>
    </w:rPr>
  </w:style>
  <w:style w:type="paragraph" w:customStyle="1" w:styleId="AbsenderinfoAdressefeld">
    <w:name w:val="Absenderinfo (Adressefeld)"/>
    <w:basedOn w:val="Standard"/>
    <w:qFormat/>
    <w:pPr>
      <w:spacing w:line="240" w:lineRule="auto"/>
      <w:jc w:val="center"/>
    </w:pPr>
    <w:rPr>
      <w:sz w:val="12"/>
    </w:rPr>
  </w:style>
  <w:style w:type="paragraph" w:customStyle="1" w:styleId="AnschriftAdressfeld">
    <w:name w:val="Anschrift (Adressfeld)"/>
    <w:basedOn w:val="Standard"/>
    <w:qFormat/>
    <w:pPr>
      <w:spacing w:line="240" w:lineRule="auto"/>
      <w:jc w:val="left"/>
    </w:pPr>
  </w:style>
  <w:style w:type="paragraph" w:styleId="Sprechblasentext">
    <w:name w:val="Balloon Text"/>
    <w:basedOn w:val="Standard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character" w:customStyle="1" w:styleId="berschrift4Zchn">
    <w:name w:val="Überschrift 4 Zchn"/>
    <w:semiHidden/>
    <w:rPr>
      <w:rFonts w:ascii="Liberation Sans" w:eastAsia="Times New Roman" w:hAnsi="Liberation Sans" w:cs="Times New Roman"/>
      <w:b/>
      <w:bCs/>
      <w:i/>
      <w:iCs/>
    </w:rPr>
  </w:style>
  <w:style w:type="paragraph" w:styleId="Dokumentstruktur">
    <w:name w:val="Document Map"/>
    <w:basedOn w:val="Standard"/>
    <w:semiHidden/>
    <w:pPr>
      <w:shd w:val="clear" w:color="auto" w:fill="C6D5EC"/>
    </w:pPr>
    <w:rPr>
      <w:rFonts w:ascii="Lucida Grande" w:hAnsi="Lucida Grande"/>
      <w:sz w:val="24"/>
      <w:szCs w:val="24"/>
    </w:rPr>
  </w:style>
  <w:style w:type="paragraph" w:customStyle="1" w:styleId="Absenderfeld-Adresse">
    <w:name w:val="Absenderfeld-Adresse"/>
    <w:basedOn w:val="Standard"/>
    <w:pPr>
      <w:framePr w:hSpace="142" w:wrap="around" w:vAnchor="page" w:hAnchor="text" w:y="2553"/>
      <w:spacing w:after="80" w:line="240" w:lineRule="auto"/>
      <w:suppressOverlap/>
      <w:jc w:val="left"/>
    </w:pPr>
    <w:rPr>
      <w:color w:val="808080"/>
      <w:sz w:val="16"/>
    </w:rPr>
  </w:style>
  <w:style w:type="paragraph" w:customStyle="1" w:styleId="AbsenderfeldSchulname">
    <w:name w:val="Absenderfeld Schulname"/>
    <w:basedOn w:val="Standard"/>
    <w:pPr>
      <w:framePr w:hSpace="142" w:wrap="around" w:vAnchor="page" w:hAnchor="text" w:y="2553"/>
      <w:spacing w:after="160" w:line="240" w:lineRule="auto"/>
      <w:suppressOverlap/>
      <w:jc w:val="left"/>
    </w:pPr>
    <w:rPr>
      <w:b/>
      <w:color w:val="808080"/>
      <w:sz w:val="19"/>
    </w:rPr>
  </w:style>
  <w:style w:type="character" w:styleId="Hyperlink">
    <w:name w:val="Hyperlink"/>
    <w:semiHidden/>
    <w:rPr>
      <w:color w:val="0000FF"/>
      <w:u w:val="single"/>
    </w:rPr>
  </w:style>
  <w:style w:type="character" w:styleId="BesuchterLink">
    <w:name w:val="FollowedHyperlink"/>
    <w:semiHidden/>
    <w:rPr>
      <w:color w:val="800080"/>
      <w:u w:val="singl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IhrZeichen">
    <w:name w:val="Ihr Zeichen"/>
    <w:basedOn w:val="Standard"/>
    <w:pPr>
      <w:framePr w:hSpace="142" w:wrap="around" w:vAnchor="page" w:hAnchor="text" w:y="2553"/>
      <w:spacing w:before="80"/>
      <w:suppressOverlap/>
    </w:pPr>
    <w:rPr>
      <w:noProof/>
      <w:color w:val="808080"/>
      <w:sz w:val="16"/>
    </w:rPr>
  </w:style>
  <w:style w:type="table" w:styleId="Tabellenraster">
    <w:name w:val="Table Grid"/>
    <w:basedOn w:val="NormaleTabelle"/>
    <w:uiPriority w:val="39"/>
    <w:rsid w:val="00F75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E2EE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GSchindler\Desktop\Briefkopf_lang_September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B3566-DCEA-4387-AC47-785F0B15F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Briefkopf_lang_September2014</Template>
  <TotalTime>0</TotalTime>
  <Pages>2</Pages>
  <Words>399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ERZBISCHÖFLICHES ORDINARIAT MÜNCHEN · PF 33 03 60 · 80063 MÜNCHEN</vt:lpstr>
    </vt:vector>
  </TitlesOfParts>
  <Company>Erzbischöfliches Ordinariat München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ERZBISCHÖFLICHES ORDINARIAT MÜNCHEN · PF 33 03 60 · 80063 MÜNCHEN</dc:title>
  <dc:subject/>
  <dc:creator>AIN</dc:creator>
  <cp:keywords/>
  <cp:lastModifiedBy>Lamaack Iris</cp:lastModifiedBy>
  <cp:revision>33</cp:revision>
  <cp:lastPrinted>2018-06-26T06:19:00Z</cp:lastPrinted>
  <dcterms:created xsi:type="dcterms:W3CDTF">2024-10-23T03:56:00Z</dcterms:created>
  <dcterms:modified xsi:type="dcterms:W3CDTF">2024-11-06T07:14:00Z</dcterms:modified>
</cp:coreProperties>
</file>